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2F4D">
        <w:rPr>
          <w:rFonts w:ascii="Arial" w:hAnsi="Arial" w:cs="Arial"/>
          <w:sz w:val="18"/>
          <w:szCs w:val="18"/>
        </w:rPr>
        <w:t>[</w:t>
      </w:r>
      <w:r w:rsidRPr="00632F4D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632F4D">
        <w:rPr>
          <w:rFonts w:ascii="Arial" w:hAnsi="Arial" w:cs="Arial"/>
          <w:sz w:val="18"/>
          <w:szCs w:val="18"/>
        </w:rPr>
        <w:t>]</w:t>
      </w: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b/>
          <w:caps/>
        </w:rPr>
      </w:pPr>
      <w:r w:rsidRPr="00632F4D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395732" w:rsidRPr="00632F4D" w:rsidRDefault="00395732" w:rsidP="00555C58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 xml:space="preserve">ДО: </w:t>
      </w:r>
      <w:r w:rsidRPr="00632F4D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 xml:space="preserve">ОТ: </w:t>
      </w:r>
      <w:r w:rsidRPr="00632F4D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632F4D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Седалище и адрес на управление : гр …………….,,, ул……………………………….№  …................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тел.:   ………/………………….,  факс: ………/…………………., E-mail: ………………………….……...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тел.: ………/………………….,  факс: ………/………………….,  E-mail: …………………………….……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Адрес за кореспонденция: гр…  …………………… ул.  ……………………………….   №...................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pStyle w:val="BodyText"/>
        <w:ind w:right="-82"/>
        <w:jc w:val="both"/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t>Имаме удоволствието да представим нашето заявление за участие в обявената от Вас процедура за възлагане на обществена поръчка с предмет: Доставка на предпазители за средно и ниско напрежение по обособени позиции за нуждите на ЕНЕРГО-ПРО Мрежи АД по: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bookmarkStart w:id="0" w:name="Отметни1"/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bookmarkEnd w:id="0"/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1: Доставка на токоограничаващи стопяеми предпазители средно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2: Доставка на високомощени предпазители ниско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3: Доставка на токоограничаващи стопяеми предпазители средно напрежение за напреженов трансформатор;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4: Доставка на основи за предпазители ниско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5: Доставка на основи за предпазители средно напрежение.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1" w:name="_Toc328153407"/>
      <w:r w:rsidRPr="00632F4D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1"/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  <w:bCs/>
          <w:kern w:val="32"/>
          <w:u w:val="single"/>
        </w:rPr>
        <w:t xml:space="preserve">1. </w:t>
      </w:r>
      <w:r w:rsidRPr="00632F4D">
        <w:rPr>
          <w:rFonts w:ascii="Arial" w:hAnsi="Arial" w:cs="Arial"/>
          <w:bCs/>
          <w:kern w:val="32"/>
          <w:u w:val="single"/>
        </w:rPr>
        <w:t>Списък на документи и информацията,</w:t>
      </w:r>
      <w:r w:rsidRPr="00632F4D">
        <w:rPr>
          <w:rFonts w:ascii="Arial" w:hAnsi="Arial" w:cs="Arial"/>
        </w:rPr>
        <w:t xml:space="preserve">съдържащи се в заявлението.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Списъкът се подписва от законния представител на кандидата или изрично упълномощено от него лице и се поставя най-отгоре в папката, след което се подреждат останалите документи по приложения списък. В него трябва да са описани всички документи и информация, съдържащи се в заявлението.</w:t>
      </w:r>
    </w:p>
    <w:p w:rsidR="00395732" w:rsidRPr="00632F4D" w:rsidRDefault="00395732" w:rsidP="00555C58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  <w:bCs/>
          <w:kern w:val="32"/>
          <w:u w:val="single"/>
        </w:rPr>
        <w:t xml:space="preserve">2. </w:t>
      </w:r>
      <w:r w:rsidRPr="00632F4D">
        <w:rPr>
          <w:rFonts w:ascii="Arial" w:hAnsi="Arial" w:cs="Arial"/>
          <w:bCs/>
          <w:kern w:val="32"/>
          <w:u w:val="single"/>
        </w:rPr>
        <w:t>Представяне на кандидата</w:t>
      </w:r>
      <w:r w:rsidRPr="00632F4D">
        <w:rPr>
          <w:rFonts w:ascii="Arial" w:hAnsi="Arial" w:cs="Arial"/>
          <w:sz w:val="22"/>
          <w:szCs w:val="22"/>
        </w:rPr>
        <w:t xml:space="preserve">,  </w:t>
      </w:r>
      <w:r w:rsidRPr="00632F4D">
        <w:rPr>
          <w:rFonts w:ascii="Arial" w:hAnsi="Arial" w:cs="Arial"/>
        </w:rPr>
        <w:t xml:space="preserve">по приложен Образец № 2- </w:t>
      </w:r>
      <w:r w:rsidRPr="00632F4D">
        <w:rPr>
          <w:rFonts w:ascii="Arial" w:hAnsi="Arial" w:cs="Arial"/>
          <w:i/>
        </w:rPr>
        <w:t>оригинал</w:t>
      </w:r>
      <w:r w:rsidRPr="00632F4D">
        <w:rPr>
          <w:rFonts w:ascii="Arial" w:hAnsi="Arial" w:cs="Arial"/>
        </w:rPr>
        <w:t xml:space="preserve"> ведно с посочените в него документи, като неразделна част от същото. </w:t>
      </w:r>
    </w:p>
    <w:p w:rsidR="00395732" w:rsidRPr="00632F4D" w:rsidRDefault="00395732" w:rsidP="00555C58">
      <w:pPr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 xml:space="preserve">3. </w:t>
      </w:r>
      <w:r w:rsidRPr="00632F4D">
        <w:rPr>
          <w:rFonts w:ascii="Arial" w:hAnsi="Arial" w:cs="Arial"/>
        </w:rPr>
        <w:t xml:space="preserve">Нотариално заверено пълномощно на лицето/лицата, упълномощено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 </w:t>
      </w:r>
      <w:r w:rsidRPr="00632F4D">
        <w:rPr>
          <w:rFonts w:ascii="Arial" w:hAnsi="Arial" w:cs="Arial"/>
          <w:i/>
        </w:rPr>
        <w:t>оригинал или нотариално заверено копие;</w:t>
      </w:r>
    </w:p>
    <w:p w:rsidR="00395732" w:rsidRPr="00632F4D" w:rsidRDefault="00395732" w:rsidP="00555C58">
      <w:pPr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>4</w:t>
      </w:r>
      <w:r w:rsidRPr="00632F4D">
        <w:rPr>
          <w:rFonts w:ascii="Arial" w:hAnsi="Arial" w:cs="Arial"/>
        </w:rPr>
        <w:t xml:space="preserve">.  </w:t>
      </w:r>
      <w:r w:rsidRPr="00632F4D">
        <w:rPr>
          <w:rFonts w:ascii="Arial" w:hAnsi="Arial" w:cs="Arial"/>
          <w:lang w:eastAsia="en-US"/>
        </w:rPr>
        <w:t xml:space="preserve">Декларация за съгласие за участие като подизпълнител </w:t>
      </w:r>
      <w:r w:rsidRPr="00632F4D">
        <w:rPr>
          <w:rFonts w:ascii="Arial" w:hAnsi="Arial" w:cs="Arial"/>
        </w:rPr>
        <w:t>(при участие на такъв) –</w:t>
      </w:r>
      <w:r w:rsidRPr="00632F4D">
        <w:rPr>
          <w:rFonts w:ascii="Arial" w:hAnsi="Arial" w:cs="Arial"/>
          <w:i/>
        </w:rPr>
        <w:t xml:space="preserve"> Образец № 3</w:t>
      </w:r>
      <w:r w:rsidRPr="00632F4D">
        <w:rPr>
          <w:rFonts w:ascii="Arial" w:hAnsi="Arial" w:cs="Arial"/>
        </w:rPr>
        <w:t xml:space="preserve">- </w:t>
      </w:r>
      <w:r w:rsidRPr="00632F4D">
        <w:rPr>
          <w:rFonts w:ascii="Arial" w:hAnsi="Arial" w:cs="Arial"/>
          <w:i/>
        </w:rPr>
        <w:t>оригинал</w:t>
      </w:r>
    </w:p>
    <w:p w:rsidR="00395732" w:rsidRPr="00632F4D" w:rsidRDefault="00395732" w:rsidP="00555C58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 xml:space="preserve">5. </w:t>
      </w:r>
      <w:r w:rsidRPr="00632F4D">
        <w:rPr>
          <w:rFonts w:ascii="Arial" w:hAnsi="Arial" w:cs="Arial"/>
        </w:rPr>
        <w:t xml:space="preserve">Договор за създаване на обединение за участие в обществената поръчка (когато участникът е обединение, което не е юридическо лице) – </w:t>
      </w:r>
      <w:r w:rsidRPr="00632F4D">
        <w:rPr>
          <w:rFonts w:ascii="Arial" w:hAnsi="Arial" w:cs="Arial"/>
          <w:i/>
        </w:rPr>
        <w:t>копие, заверено от кандидата/</w:t>
      </w:r>
      <w:r w:rsidRPr="00632F4D">
        <w:rPr>
          <w:rFonts w:ascii="Arial" w:hAnsi="Arial" w:cs="Arial"/>
          <w:b/>
          <w:sz w:val="22"/>
          <w:szCs w:val="22"/>
          <w:u w:val="single"/>
        </w:rPr>
        <w:t>ако е приложимо</w:t>
      </w:r>
      <w:r w:rsidRPr="00632F4D">
        <w:rPr>
          <w:rFonts w:ascii="Arial" w:hAnsi="Arial" w:cs="Arial"/>
          <w:i/>
        </w:rPr>
        <w:t>;</w:t>
      </w:r>
    </w:p>
    <w:p w:rsidR="00395732" w:rsidRPr="00632F4D" w:rsidRDefault="00395732" w:rsidP="00555C58">
      <w:pPr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 xml:space="preserve">6. </w:t>
      </w:r>
      <w:r w:rsidRPr="00632F4D">
        <w:rPr>
          <w:rFonts w:ascii="Arial" w:hAnsi="Arial" w:cs="Arial"/>
        </w:rPr>
        <w:t xml:space="preserve">Нотариално заверени пълномощни от всички участници в обединението,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лицето/лицата подаващо офертата, не е изрично вписано в договора, с което се създава обединението) – </w:t>
      </w:r>
      <w:r w:rsidRPr="00632F4D">
        <w:rPr>
          <w:rFonts w:ascii="Arial" w:hAnsi="Arial" w:cs="Arial"/>
          <w:i/>
        </w:rPr>
        <w:t>оригинали или нотариално заверени копия/</w:t>
      </w:r>
      <w:r w:rsidRPr="00632F4D">
        <w:rPr>
          <w:rFonts w:ascii="Arial" w:hAnsi="Arial" w:cs="Arial"/>
          <w:b/>
          <w:sz w:val="22"/>
          <w:szCs w:val="22"/>
          <w:u w:val="single"/>
        </w:rPr>
        <w:t>ако е приложимо/</w:t>
      </w:r>
      <w:r w:rsidRPr="00632F4D">
        <w:rPr>
          <w:rFonts w:ascii="Arial" w:hAnsi="Arial" w:cs="Arial"/>
          <w:i/>
        </w:rPr>
        <w:t>;</w:t>
      </w:r>
    </w:p>
    <w:p w:rsidR="00395732" w:rsidRPr="00632F4D" w:rsidRDefault="00395732" w:rsidP="00555C58">
      <w:pPr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 xml:space="preserve">7. </w:t>
      </w:r>
      <w:r w:rsidRPr="00632F4D">
        <w:rPr>
          <w:rFonts w:ascii="Arial" w:hAnsi="Arial" w:cs="Arial"/>
        </w:rPr>
        <w:t xml:space="preserve">Декларация за липса на свързаност с друг участник по чл. 55,ал. 7 от ЗОП и чл. 8, ал. 8, т. 2 от ЗОП – Образец № 4 </w:t>
      </w:r>
      <w:r w:rsidRPr="00632F4D">
        <w:rPr>
          <w:rFonts w:ascii="Arial" w:hAnsi="Arial" w:cs="Arial"/>
          <w:i/>
        </w:rPr>
        <w:t>-оригинал;</w:t>
      </w:r>
    </w:p>
    <w:p w:rsidR="00395732" w:rsidRPr="00632F4D" w:rsidRDefault="00395732" w:rsidP="00555C58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>8.</w:t>
      </w:r>
      <w:r w:rsidRPr="00632F4D">
        <w:rPr>
          <w:rFonts w:ascii="Arial" w:hAnsi="Arial" w:cs="Arial"/>
        </w:rPr>
        <w:t xml:space="preserve"> Декларация по чл.56, ал. 1, т.12 от ЗОП – Образец № 6 - </w:t>
      </w:r>
      <w:r w:rsidRPr="00632F4D">
        <w:rPr>
          <w:rFonts w:ascii="Arial" w:hAnsi="Arial" w:cs="Arial"/>
          <w:i/>
        </w:rPr>
        <w:t>оригинал.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9.</w:t>
      </w:r>
      <w:r w:rsidRPr="00632F4D">
        <w:rPr>
          <w:rFonts w:ascii="Arial" w:hAnsi="Arial" w:cs="Arial"/>
        </w:rPr>
        <w:t xml:space="preserve">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кандидат/подизпълнител – Образец № 7 – </w:t>
      </w:r>
      <w:r w:rsidRPr="00632F4D">
        <w:rPr>
          <w:rFonts w:ascii="Arial" w:hAnsi="Arial" w:cs="Arial"/>
          <w:i/>
        </w:rPr>
        <w:t>оригинал.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</w:t>
      </w:r>
      <w:r w:rsidRPr="00632F4D">
        <w:rPr>
          <w:rFonts w:ascii="Arial" w:hAnsi="Arial" w:cs="Arial"/>
        </w:rPr>
        <w:t>.</w:t>
      </w:r>
      <w:r w:rsidRPr="00632F4D">
        <w:rPr>
          <w:rFonts w:ascii="Arial" w:hAnsi="Arial" w:cs="Arial"/>
        </w:rPr>
        <w:tab/>
        <w:t xml:space="preserve">Доказателства, удостоверяващи техническите възможности и квалификация: 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10.1.</w:t>
      </w:r>
      <w:r w:rsidRPr="00632F4D">
        <w:rPr>
          <w:rFonts w:ascii="Arial" w:hAnsi="Arial" w:cs="Arial"/>
        </w:rPr>
        <w:t xml:space="preserve"> Списък по чл. 51, ал. 1, т. 1 от ЗОП – Образец № 5 – </w:t>
      </w:r>
      <w:r w:rsidRPr="00632F4D">
        <w:rPr>
          <w:rFonts w:ascii="Arial" w:hAnsi="Arial" w:cs="Arial"/>
          <w:i/>
        </w:rPr>
        <w:t>оригинал</w:t>
      </w:r>
      <w:r w:rsidRPr="00632F4D">
        <w:rPr>
          <w:rFonts w:ascii="Arial" w:hAnsi="Arial" w:cs="Arial"/>
        </w:rPr>
        <w:t xml:space="preserve">, придружен с удостоверение за изпълнение - копие, заверено от кандидата , издадено от получателя или от компетентен орган, или чрез посочване на публичен регистър, в който е публикувана информация за доставката. 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10.2.</w:t>
      </w:r>
      <w:r w:rsidRPr="00632F4D">
        <w:rPr>
          <w:rFonts w:ascii="Arial" w:hAnsi="Arial" w:cs="Arial"/>
        </w:rPr>
        <w:t xml:space="preserve"> Сертификат/и по ISO 9001 (или еквивалентен) на производителя. - заверено копие и превод на български език;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договора. 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10.3.</w:t>
      </w:r>
      <w:r w:rsidRPr="00632F4D">
        <w:rPr>
          <w:rFonts w:ascii="Arial" w:hAnsi="Arial" w:cs="Arial"/>
        </w:rPr>
        <w:t xml:space="preserve"> описание и/или фотографски снимки на стоките, които ще се доставят, чиято автентичност трябва да бъде доказана.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10.4.</w:t>
      </w:r>
      <w:r w:rsidRPr="00632F4D">
        <w:rPr>
          <w:rFonts w:ascii="Arial" w:hAnsi="Arial" w:cs="Arial"/>
        </w:rPr>
        <w:t xml:space="preserve"> Документ от производителя за официално представителство на кандидата на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територията на Република България, включващ описание на съответните правомощия с превод на български език (в случай, че е на друг език) - в случаите когато кандидатът не е производител на стоката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  <w:b/>
        </w:rPr>
        <w:t>10.5.</w:t>
      </w:r>
      <w:r w:rsidRPr="00632F4D">
        <w:rPr>
          <w:rFonts w:ascii="Arial" w:hAnsi="Arial" w:cs="Arial"/>
        </w:rPr>
        <w:t xml:space="preserve">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АД, с превод на български език (в случай, че е на друг език).</w:t>
      </w:r>
    </w:p>
    <w:p w:rsidR="00395732" w:rsidRPr="00632F4D" w:rsidRDefault="00395732" w:rsidP="00555C58">
      <w:pPr>
        <w:jc w:val="both"/>
        <w:rPr>
          <w:rFonts w:ascii="Arial" w:hAnsi="Arial" w:cs="Arial"/>
          <w:i/>
        </w:rPr>
      </w:pPr>
      <w:r w:rsidRPr="00632F4D">
        <w:rPr>
          <w:rFonts w:ascii="Arial" w:hAnsi="Arial" w:cs="Arial"/>
          <w:b/>
        </w:rPr>
        <w:t>11.</w:t>
      </w:r>
      <w:r w:rsidRPr="00632F4D">
        <w:rPr>
          <w:rFonts w:ascii="Arial" w:hAnsi="Arial" w:cs="Arial"/>
        </w:rPr>
        <w:t xml:space="preserve"> Гаранция за участие</w:t>
      </w:r>
      <w:r w:rsidRPr="00632F4D">
        <w:rPr>
          <w:rFonts w:ascii="Arial" w:hAnsi="Arial" w:cs="Arial"/>
          <w:b/>
        </w:rPr>
        <w:t xml:space="preserve"> - </w:t>
      </w:r>
      <w:r w:rsidRPr="00632F4D">
        <w:rPr>
          <w:rFonts w:ascii="Arial" w:hAnsi="Arial" w:cs="Arial"/>
          <w:i/>
        </w:rPr>
        <w:t>оригинал на банкова гаранция, а за платежното –копие (отделно за всяка обособена позиция за която се участва).</w:t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Дата: .............................2015год.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632F4D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632F4D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2</w:t>
      </w:r>
    </w:p>
    <w:p w:rsidR="00395732" w:rsidRPr="00632F4D" w:rsidRDefault="00395732" w:rsidP="00555C58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8"/>
        <w:gridCol w:w="92"/>
        <w:gridCol w:w="75"/>
      </w:tblGrid>
      <w:tr w:rsidR="00395732" w:rsidRPr="00632F4D" w:rsidTr="009272F0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  процедура на договаряне с обявление с предмет „Доставка на предпазители за средно и ниско напрежение по обособени позиции за нуждите на ЕНЕРГО-ПРО Мрежи АД“ по:</w:t>
            </w:r>
          </w:p>
        </w:tc>
      </w:tr>
      <w:tr w:rsidR="00395732" w:rsidRPr="00632F4D" w:rsidTr="009272F0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395732" w:rsidRPr="00632F4D" w:rsidTr="009272F0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7"/>
        <w:gridCol w:w="2293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 като подаваме заявление при условията, обявени в документацията за участие и приети от нас.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632F4D">
              <w:rPr>
                <w:rFonts w:ascii="Arial" w:hAnsi="Arial" w:cs="Arial"/>
              </w:rPr>
              <w:t xml:space="preserve">47, ал. 1(б. „е” от т.1 </w:t>
            </w:r>
            <w:r w:rsidRPr="00632F4D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№2;</w:t>
            </w:r>
          </w:p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5"/>
        <w:gridCol w:w="8565"/>
      </w:tblGrid>
      <w:tr w:rsidR="00395732" w:rsidRPr="00632F4D" w:rsidTr="009272F0">
        <w:trPr>
          <w:tblCellSpacing w:w="0" w:type="dxa"/>
        </w:trPr>
        <w:tc>
          <w:tcPr>
            <w:tcW w:w="199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199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199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97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395732" w:rsidRPr="00632F4D" w:rsidTr="009272F0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pStyle w:val="BodyTextIndent"/>
        <w:ind w:left="0" w:right="7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"/>
        <w:gridCol w:w="10547"/>
      </w:tblGrid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предмет„Доставка на предпазители за средно и ниско напрежение по обособени позиции за нуждите на ЕНЕРГО-ПРО Мрежи АД“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Представляваният от мен участник не е обявен в несъстоятелност.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4.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участник  (вярното се отбелязва):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8. Представляваният от мен участник не е виновен за неизпълнение на задължения по договор за обществена поръчка), доказано от възложителя с влязло в сила съдебно решение.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395732" w:rsidRPr="00632F4D" w:rsidTr="009272F0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5"/>
        <w:gridCol w:w="8145"/>
      </w:tblGrid>
      <w:tr w:rsidR="00395732" w:rsidRPr="00632F4D" w:rsidTr="009272F0">
        <w:trPr>
          <w:tblCellSpacing w:w="0" w:type="dxa"/>
        </w:trPr>
        <w:tc>
          <w:tcPr>
            <w:tcW w:w="241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241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632F4D">
              <w:rPr>
                <w:rFonts w:ascii="Arial" w:hAnsi="Arial" w:cs="Arial"/>
              </w:rPr>
              <w:t>.</w:t>
            </w: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 в процедурата, на който лицето е подизпълнител)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„Доставка на предпазители за средно и ниско напрежение по обособени позиции за нуждите на ЕНЕРГО-ПРО Мрежи АД“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403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632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sz w:val="72"/>
          <w:szCs w:val="7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4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395732" w:rsidRPr="00632F4D" w:rsidTr="009272F0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 Narrow" w:hAnsi="Arial Narrow" w:cs="Arial"/>
              </w:rPr>
            </w:pPr>
            <w:r w:rsidRPr="00632F4D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обществена поръчка с предмет „Доставка на предпазители за средно и ниско напрежение по обособени позиции за нуждите на ЕНЕРГО-ПРО Мрежи АД“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5"/>
        <w:gridCol w:w="8280"/>
      </w:tblGrid>
      <w:tr w:rsidR="00395732" w:rsidRPr="00632F4D" w:rsidTr="009272F0">
        <w:trPr>
          <w:tblCellSpacing w:w="0" w:type="dxa"/>
        </w:trPr>
        <w:tc>
          <w:tcPr>
            <w:tcW w:w="22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22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22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22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5</w:t>
      </w: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  <w:b/>
              </w:rPr>
            </w:pPr>
            <w:r w:rsidRPr="00632F4D">
              <w:rPr>
                <w:rFonts w:ascii="Arial" w:hAnsi="Arial" w:cs="Arial"/>
                <w:b/>
              </w:rPr>
              <w:t>СПИСЪК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по чл. 51, ал. 1, т. 1 ЗОП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2F4D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предпазители за средно и ниско напрежение по обособени позиции за нуждите на ЕНЕРГО-ПРО Мрежи АД“ заявяваме, че през последните 3 (три) години считано до датата на подаване на нашата оферта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2267"/>
        <w:gridCol w:w="3516"/>
        <w:gridCol w:w="2660"/>
        <w:gridCol w:w="1672"/>
      </w:tblGrid>
      <w:tr w:rsidR="00395732" w:rsidRPr="00632F4D" w:rsidTr="009272F0">
        <w:trPr>
          <w:tblCellSpacing w:w="0" w:type="dxa"/>
        </w:trPr>
        <w:tc>
          <w:tcPr>
            <w:tcW w:w="4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 Narrow" w:hAnsi="Arial Narrow" w:cs="Arial"/>
              </w:rPr>
            </w:pPr>
            <w:r w:rsidRPr="00632F4D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 Narrow" w:hAnsi="Arial Narrow" w:cs="Arial"/>
              </w:rPr>
            </w:pPr>
            <w:r w:rsidRPr="00632F4D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 Narrow" w:hAnsi="Arial Narrow" w:cs="Arial"/>
              </w:rPr>
            </w:pPr>
            <w:r w:rsidRPr="00632F4D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jc w:val="center"/>
              <w:rPr>
                <w:rFonts w:ascii="Arial Narrow" w:hAnsi="Arial Narrow" w:cs="Arial"/>
              </w:rPr>
            </w:pPr>
            <w:r w:rsidRPr="00632F4D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4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4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95732" w:rsidRPr="00632F4D" w:rsidTr="009272F0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395732" w:rsidRPr="00632F4D" w:rsidRDefault="00395732" w:rsidP="00555C58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588"/>
      </w:tblGrid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395732" w:rsidRPr="00632F4D" w:rsidTr="009272F0">
        <w:trPr>
          <w:tblCellSpacing w:w="0" w:type="dxa"/>
        </w:trPr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395732" w:rsidRPr="00632F4D" w:rsidRDefault="00395732" w:rsidP="009272F0">
            <w:pPr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6</w:t>
      </w:r>
    </w:p>
    <w:p w:rsidR="00395732" w:rsidRPr="00632F4D" w:rsidRDefault="00395732" w:rsidP="00555C58">
      <w:pPr>
        <w:jc w:val="center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395732" w:rsidRPr="00632F4D" w:rsidRDefault="00395732" w:rsidP="00555C5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395732" w:rsidRPr="00632F4D" w:rsidRDefault="00395732" w:rsidP="00555C58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Долуподписаният/-ната/ …............................................................................................................................</w:t>
      </w:r>
    </w:p>
    <w:p w:rsidR="00395732" w:rsidRPr="00632F4D" w:rsidRDefault="00395732" w:rsidP="00555C58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395732" w:rsidRPr="00632F4D" w:rsidRDefault="00395732" w:rsidP="00555C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632F4D">
        <w:rPr>
          <w:rFonts w:ascii="Arial" w:hAnsi="Arial" w:cs="Arial"/>
          <w:i/>
          <w:sz w:val="22"/>
          <w:szCs w:val="22"/>
        </w:rPr>
        <w:t>участник</w:t>
      </w:r>
      <w:r w:rsidRPr="00632F4D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395732" w:rsidRPr="00632F4D" w:rsidRDefault="00395732" w:rsidP="00555C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395732" w:rsidRPr="00632F4D" w:rsidRDefault="00395732" w:rsidP="00555C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и във връзка с </w:t>
      </w:r>
      <w:r w:rsidRPr="00632F4D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632F4D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pStyle w:val="Header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395732" w:rsidRPr="00632F4D" w:rsidRDefault="00395732" w:rsidP="00555C5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i/>
          <w:sz w:val="22"/>
          <w:szCs w:val="22"/>
        </w:rPr>
        <w:t>(подпис)</w:t>
      </w: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Име и подпис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7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395732" w:rsidRPr="00632F4D" w:rsidRDefault="00395732" w:rsidP="00555C58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632F4D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от кандидат/подизпълнител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632F4D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632F4D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395732" w:rsidRPr="00632F4D" w:rsidRDefault="00395732" w:rsidP="00555C58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632F4D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 xml:space="preserve">във връзка с участието в обществена поръчка с предмет: </w:t>
      </w:r>
      <w:r w:rsidRPr="00632F4D">
        <w:rPr>
          <w:rFonts w:ascii="Arial" w:hAnsi="Arial" w:cs="Arial"/>
          <w:sz w:val="22"/>
          <w:szCs w:val="22"/>
        </w:rPr>
        <w:t>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395732" w:rsidRPr="00632F4D" w:rsidRDefault="00395732" w:rsidP="00555C58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32F4D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632F4D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8" w:history="1">
        <w:r w:rsidRPr="00632F4D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9" w:history="1">
        <w:r w:rsidRPr="00632F4D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395732" w:rsidRPr="00632F4D" w:rsidRDefault="00395732" w:rsidP="00555C58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632F4D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632F4D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395732" w:rsidRPr="00632F4D" w:rsidRDefault="00395732" w:rsidP="00555C58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395732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395732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395732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395732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395732" w:rsidRPr="00555C58" w:rsidRDefault="00395732" w:rsidP="00555C58">
      <w:pPr>
        <w:jc w:val="both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right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Образец 8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[</w:t>
      </w:r>
      <w:r w:rsidRPr="00632F4D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632F4D">
        <w:rPr>
          <w:rFonts w:ascii="Arial" w:hAnsi="Arial" w:cs="Arial"/>
          <w:sz w:val="22"/>
          <w:szCs w:val="22"/>
        </w:rPr>
        <w:t>]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ДО: </w:t>
      </w:r>
      <w:r w:rsidRPr="00632F4D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ОТ: </w:t>
      </w:r>
      <w:r w:rsidRPr="00632F4D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632F4D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……………….., ул……………………………….№  ….....................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…………………………….……...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F4D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Представяме Ви нашата първоначална оферта за участие в обявената от Вас процедура за възлагане на обществена поръчка с предмет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1: Доставка на токоограничаващи стопяеми предпазители средно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2: Доставка на високомощени предпазители ниско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3: Доставка на токоограничаващи стопяеми предпазители средно напрежение за напреженов трансформатор;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4: Доставка на основи за предпазители ниско напрежение;</w:t>
      </w: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  <w:lang/>
        </w:rPr>
      </w:pPr>
      <w:r w:rsidRPr="00632F4D">
        <w:rPr>
          <w:rFonts w:ascii="Arial" w:hAnsi="Arial" w:cs="Arial"/>
          <w:sz w:val="22"/>
          <w:szCs w:val="22"/>
          <w:lang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32F4D">
        <w:rPr>
          <w:rFonts w:ascii="Arial" w:hAnsi="Arial" w:cs="Arial"/>
          <w:sz w:val="22"/>
          <w:szCs w:val="22"/>
          <w:lang/>
        </w:rPr>
        <w:instrText xml:space="preserve"> FORMCHECKBOX </w:instrText>
      </w:r>
      <w:r w:rsidRPr="00632F4D">
        <w:rPr>
          <w:rFonts w:ascii="Arial" w:hAnsi="Arial" w:cs="Arial"/>
          <w:sz w:val="22"/>
          <w:szCs w:val="22"/>
          <w:lang/>
        </w:rPr>
      </w:r>
      <w:r w:rsidRPr="00632F4D">
        <w:rPr>
          <w:rFonts w:ascii="Arial" w:hAnsi="Arial" w:cs="Arial"/>
          <w:sz w:val="22"/>
          <w:szCs w:val="22"/>
          <w:lang/>
        </w:rPr>
        <w:fldChar w:fldCharType="end"/>
      </w:r>
      <w:r w:rsidRPr="00632F4D">
        <w:rPr>
          <w:rFonts w:ascii="Arial" w:hAnsi="Arial" w:cs="Arial"/>
          <w:sz w:val="22"/>
          <w:szCs w:val="22"/>
          <w:lang/>
        </w:rPr>
        <w:t xml:space="preserve"> Обособена позиция № 5: Доставка на основи за предпазители средно напрежение.</w:t>
      </w:r>
    </w:p>
    <w:p w:rsidR="00395732" w:rsidRPr="00632F4D" w:rsidRDefault="00395732" w:rsidP="00555C58">
      <w:pPr>
        <w:pStyle w:val="Header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/Маркира се позицията за която се представя първоначална оферта/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дниот датата, определена за предаване на офертите.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ind w:right="-17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Приложение 1 - Техническа оферта - Образец № 9.1; 9.2; 9.3; 9.4 и 9.5;</w:t>
      </w:r>
    </w:p>
    <w:p w:rsidR="00395732" w:rsidRPr="00632F4D" w:rsidRDefault="00395732" w:rsidP="00555C5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Приложение 2 - Ценова оферта - Образец № 10.1; 10.2; 10.3; 10.4 и 10.5;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555C58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32F4D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395732" w:rsidRPr="00555C58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Образец 9.1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F4D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F4D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ОТ: </w:t>
      </w:r>
      <w:r w:rsidRPr="00632F4D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632F4D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395732" w:rsidRPr="00632F4D" w:rsidRDefault="00395732" w:rsidP="00555C58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32F4D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за -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b/>
          <w:sz w:val="22"/>
          <w:szCs w:val="22"/>
        </w:rPr>
        <w:t xml:space="preserve">Първа обособена позиция – </w:t>
      </w:r>
      <w:r w:rsidRPr="00632F4D">
        <w:rPr>
          <w:rFonts w:ascii="Arial" w:hAnsi="Arial" w:cs="Arial"/>
          <w:sz w:val="22"/>
          <w:szCs w:val="22"/>
          <w:lang/>
        </w:rPr>
        <w:t>Доставка на токоограничаващи стопяеми предпазители средно напрежение;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95732" w:rsidRPr="00632F4D" w:rsidRDefault="00395732" w:rsidP="00555C58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95732" w:rsidRPr="00632F4D" w:rsidRDefault="00395732" w:rsidP="00555C58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Прилагаме Сертификати/декларации за качество и произход на …………………………………………;</w:t>
      </w:r>
    </w:p>
    <w:p w:rsidR="00395732" w:rsidRPr="00632F4D" w:rsidRDefault="00395732" w:rsidP="00555C58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Прилагаме Декларации за съответствие или еквивалентен документ издадени от производителя;</w:t>
      </w:r>
    </w:p>
    <w:p w:rsidR="00395732" w:rsidRPr="00632F4D" w:rsidRDefault="00395732" w:rsidP="00555C58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5. Срок на доставка– …….…(...........…) работни дни, считано от датата  на получаване на писмена поръчка;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6. Срок за замяна на дефектни или некачествени предпазители</w:t>
      </w:r>
      <w:r w:rsidRPr="00632F4D">
        <w:rPr>
          <w:rFonts w:ascii="Arial" w:hAnsi="Arial" w:cs="Arial"/>
        </w:rPr>
        <w:t xml:space="preserve"> СН;</w:t>
      </w:r>
      <w:r w:rsidRPr="00632F4D">
        <w:rPr>
          <w:rFonts w:ascii="Arial" w:hAnsi="Arial" w:cs="Arial"/>
          <w:sz w:val="22"/>
          <w:szCs w:val="22"/>
        </w:rPr>
        <w:t xml:space="preserve">: до .............. /...................../работни дни след уведомяване от страна на Възложителя; 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7. Гаранционен срок на изделията -…………  месеца;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8. Инструкция за транспорт, съхранение, монтаж и експлоатация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9.Протоколи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10. Образец/Мостра (един брой) на оферираните изделия;</w:t>
      </w:r>
    </w:p>
    <w:p w:rsidR="00395732" w:rsidRPr="00632F4D" w:rsidRDefault="00395732" w:rsidP="00555C58">
      <w:pPr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11. Списък на всички стандарти и норми, използвани за изработване и изпитване на изделията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12. Каталог на предлаганите изделия;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13. Време-токови и токоограничаващи характеристики 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14. Сертификати за произход, съответствие и качество на вложените материали;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 15. Приложение 1 и Приложение 2.</w:t>
      </w:r>
    </w:p>
    <w:p w:rsidR="00395732" w:rsidRPr="00632F4D" w:rsidRDefault="00395732" w:rsidP="00555C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</w:rPr>
        <w:tab/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 xml:space="preserve">Важно: </w:t>
      </w:r>
      <w:r w:rsidRPr="00632F4D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Важно:</w:t>
      </w:r>
      <w:r w:rsidRPr="00632F4D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0"/>
          <w:szCs w:val="20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Теническата оферта се поставя в отделен плик за отделните обособени позиции</w:t>
      </w:r>
    </w:p>
    <w:p w:rsidR="00395732" w:rsidRPr="00632F4D" w:rsidRDefault="00395732" w:rsidP="00555C58">
      <w:pPr>
        <w:tabs>
          <w:tab w:val="left" w:pos="993"/>
          <w:tab w:val="left" w:pos="1418"/>
        </w:tabs>
        <w:ind w:right="141"/>
        <w:rPr>
          <w:b/>
        </w:rPr>
      </w:pPr>
      <w:r w:rsidRPr="00632F4D">
        <w:rPr>
          <w:b/>
        </w:rPr>
        <w:t>Приложения:</w:t>
      </w:r>
    </w:p>
    <w:p w:rsidR="00395732" w:rsidRPr="00632F4D" w:rsidRDefault="00395732" w:rsidP="00555C58">
      <w:pPr>
        <w:tabs>
          <w:tab w:val="left" w:pos="993"/>
          <w:tab w:val="left" w:pos="1418"/>
        </w:tabs>
        <w:ind w:right="141"/>
        <w:rPr>
          <w:b/>
        </w:rPr>
      </w:pPr>
      <w:r w:rsidRPr="00632F4D">
        <w:rPr>
          <w:b/>
        </w:rPr>
        <w:t>Приложение 1</w:t>
      </w:r>
    </w:p>
    <w:p w:rsidR="00395732" w:rsidRPr="00632F4D" w:rsidRDefault="00395732" w:rsidP="00555C58">
      <w:pPr>
        <w:tabs>
          <w:tab w:val="left" w:pos="1418"/>
        </w:tabs>
        <w:ind w:left="1004" w:right="141"/>
        <w:rPr>
          <w:b/>
        </w:rPr>
      </w:pPr>
      <w:r w:rsidRPr="00632F4D">
        <w:rPr>
          <w:b/>
        </w:rPr>
        <w:t xml:space="preserve">За </w:t>
      </w:r>
      <w:r w:rsidRPr="00632F4D">
        <w:t>U</w:t>
      </w:r>
      <w:r w:rsidRPr="00632F4D">
        <w:rPr>
          <w:vertAlign w:val="subscript"/>
        </w:rPr>
        <w:t xml:space="preserve">N </w:t>
      </w:r>
      <w:r w:rsidRPr="00632F4D">
        <w:t>=12 kV и размер D = 292 mm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1"/>
        <w:gridCol w:w="1531"/>
        <w:gridCol w:w="1531"/>
        <w:gridCol w:w="1531"/>
        <w:gridCol w:w="1531"/>
      </w:tblGrid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N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[A]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15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1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[kA]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3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[kA]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P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V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[W]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72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R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K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[mΏ]</w:t>
            </w: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4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6.3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10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16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20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25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31.5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40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63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</w:tbl>
    <w:p w:rsidR="00395732" w:rsidRPr="00632F4D" w:rsidRDefault="00395732" w:rsidP="00555C58">
      <w:pPr>
        <w:tabs>
          <w:tab w:val="left" w:pos="1418"/>
        </w:tabs>
        <w:ind w:left="284" w:right="141"/>
        <w:rPr>
          <w:b/>
        </w:rPr>
      </w:pPr>
    </w:p>
    <w:p w:rsidR="00395732" w:rsidRPr="00632F4D" w:rsidRDefault="00395732" w:rsidP="00555C58">
      <w:pPr>
        <w:tabs>
          <w:tab w:val="left" w:pos="1418"/>
        </w:tabs>
        <w:ind w:right="141"/>
        <w:rPr>
          <w:b/>
        </w:rPr>
      </w:pPr>
      <w:r w:rsidRPr="00632F4D">
        <w:rPr>
          <w:b/>
        </w:rPr>
        <w:t>Приложение 2</w:t>
      </w:r>
    </w:p>
    <w:p w:rsidR="00395732" w:rsidRPr="00632F4D" w:rsidRDefault="00395732" w:rsidP="00555C58">
      <w:pPr>
        <w:tabs>
          <w:tab w:val="left" w:pos="993"/>
          <w:tab w:val="left" w:pos="1418"/>
        </w:tabs>
        <w:ind w:left="1004" w:right="141"/>
        <w:rPr>
          <w:b/>
        </w:rPr>
      </w:pPr>
      <w:r w:rsidRPr="00632F4D">
        <w:rPr>
          <w:b/>
        </w:rPr>
        <w:t xml:space="preserve">За </w:t>
      </w:r>
      <w:r w:rsidRPr="00632F4D">
        <w:t>U</w:t>
      </w:r>
      <w:r w:rsidRPr="00632F4D">
        <w:rPr>
          <w:vertAlign w:val="subscript"/>
        </w:rPr>
        <w:t xml:space="preserve">N </w:t>
      </w:r>
      <w:r w:rsidRPr="00632F4D">
        <w:t>=24 kV и размер D = 442 mm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1"/>
        <w:gridCol w:w="1531"/>
        <w:gridCol w:w="1531"/>
        <w:gridCol w:w="1531"/>
        <w:gridCol w:w="1531"/>
      </w:tblGrid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N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[A]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15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1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[kA]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I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3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[kA]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P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V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[W] 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72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R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bg-BG"/>
              </w:rPr>
              <w:t>K</w:t>
            </w: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 xml:space="preserve"> [mΏ]</w:t>
            </w: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2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4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6.3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10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16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20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25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31.5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40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50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63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395732" w:rsidRPr="00632F4D" w:rsidTr="009272F0"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32F4D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80</w:t>
            </w: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531" w:type="dxa"/>
          </w:tcPr>
          <w:p w:rsidR="00395732" w:rsidRPr="00632F4D" w:rsidRDefault="00395732" w:rsidP="009272F0">
            <w:pPr>
              <w:pStyle w:val="atn-text"/>
              <w:spacing w:line="360" w:lineRule="auto"/>
              <w:ind w:left="0" w:right="43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</w:tbl>
    <w:p w:rsidR="00395732" w:rsidRPr="00632F4D" w:rsidRDefault="00395732" w:rsidP="00555C58">
      <w:pPr>
        <w:tabs>
          <w:tab w:val="left" w:pos="993"/>
          <w:tab w:val="left" w:pos="1418"/>
        </w:tabs>
        <w:ind w:right="141"/>
        <w:rPr>
          <w:vertAlign w:val="superscript"/>
        </w:rPr>
      </w:pPr>
    </w:p>
    <w:p w:rsidR="00395732" w:rsidRPr="00632F4D" w:rsidRDefault="00395732" w:rsidP="00555C58">
      <w:pPr>
        <w:tabs>
          <w:tab w:val="left" w:pos="993"/>
          <w:tab w:val="left" w:pos="1418"/>
        </w:tabs>
        <w:ind w:left="1004" w:right="141"/>
        <w:rPr>
          <w:noProof/>
        </w:rPr>
      </w:pPr>
      <w:r w:rsidRPr="00632F4D">
        <w:rPr>
          <w:noProof/>
        </w:rPr>
        <w:t>P</w:t>
      </w:r>
      <w:r w:rsidRPr="00632F4D">
        <w:rPr>
          <w:noProof/>
          <w:vertAlign w:val="subscript"/>
        </w:rPr>
        <w:t>V</w:t>
      </w:r>
      <w:r w:rsidRPr="00632F4D">
        <w:rPr>
          <w:noProof/>
        </w:rPr>
        <w:t>-  Номинални загуби на мощност.</w:t>
      </w:r>
    </w:p>
    <w:p w:rsidR="00395732" w:rsidRPr="00632F4D" w:rsidRDefault="00395732" w:rsidP="00555C58">
      <w:pPr>
        <w:tabs>
          <w:tab w:val="left" w:pos="993"/>
          <w:tab w:val="left" w:pos="1418"/>
        </w:tabs>
        <w:ind w:left="1004" w:right="141"/>
      </w:pPr>
      <w:r w:rsidRPr="00632F4D">
        <w:rPr>
          <w:noProof/>
        </w:rPr>
        <w:t xml:space="preserve">Rk- Съпротивление на предпазителя във въздушна среда при 20 </w:t>
      </w:r>
      <w:r w:rsidRPr="00632F4D">
        <w:t>˚С.</w:t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0"/>
          <w:szCs w:val="20"/>
        </w:rPr>
        <w:sectPr w:rsidR="00395732" w:rsidRPr="00632F4D" w:rsidSect="007D3022">
          <w:footerReference w:type="even" r:id="rId11"/>
          <w:footerReference w:type="default" r:id="rId12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9.2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ТЕХНИЧЕСКА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autoSpaceDE w:val="0"/>
        <w:autoSpaceDN w:val="0"/>
        <w:adjustRightInd w:val="0"/>
        <w:ind w:right="-281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участника)…….……………………….…………………….…………….…..………</w:t>
      </w:r>
    </w:p>
    <w:p w:rsidR="00395732" w:rsidRPr="00632F4D" w:rsidRDefault="00395732" w:rsidP="00555C58">
      <w:pPr>
        <w:autoSpaceDE w:val="0"/>
        <w:autoSpaceDN w:val="0"/>
        <w:adjustRightInd w:val="0"/>
        <w:ind w:right="-424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...……………………….……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Втора обособена позиция – </w:t>
      </w:r>
      <w:r w:rsidRPr="00632F4D">
        <w:rPr>
          <w:rFonts w:ascii="Arial" w:hAnsi="Arial" w:cs="Arial"/>
          <w:sz w:val="22"/>
          <w:szCs w:val="22"/>
          <w:lang/>
        </w:rPr>
        <w:t>Доставка на високомощени предпазители ниско напрежение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numPr>
          <w:ilvl w:val="0"/>
          <w:numId w:val="29"/>
        </w:numPr>
        <w:tabs>
          <w:tab w:val="left" w:pos="851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95732" w:rsidRPr="00632F4D" w:rsidRDefault="00395732" w:rsidP="00555C58">
      <w:pPr>
        <w:numPr>
          <w:ilvl w:val="0"/>
          <w:numId w:val="29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95732" w:rsidRPr="00632F4D" w:rsidRDefault="00395732" w:rsidP="00555C58">
      <w:pPr>
        <w:numPr>
          <w:ilvl w:val="0"/>
          <w:numId w:val="29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Прилагаме Декларации за съответствие или еквивалентен документ издадени от производителя;</w:t>
      </w:r>
    </w:p>
    <w:p w:rsidR="00395732" w:rsidRPr="00632F4D" w:rsidRDefault="00395732" w:rsidP="00555C58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4. Срок на доставка– …….…(...........…) работни дни, считано от датата  на получаване на писмена поръчка;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5. Срок за замяна на дефектни или некачествени предпазители</w:t>
      </w:r>
      <w:r w:rsidRPr="00632F4D">
        <w:rPr>
          <w:rFonts w:ascii="Arial" w:hAnsi="Arial" w:cs="Arial"/>
        </w:rPr>
        <w:t xml:space="preserve"> СН;</w:t>
      </w:r>
      <w:r w:rsidRPr="00632F4D">
        <w:rPr>
          <w:rFonts w:ascii="Arial" w:hAnsi="Arial" w:cs="Arial"/>
          <w:sz w:val="22"/>
          <w:szCs w:val="22"/>
        </w:rPr>
        <w:t xml:space="preserve">: до .............. /...................../работни дни след уведомяване от страна на Възложителя; 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6. Гаранционен срок на изделията -…………  месеца;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7. Инструкция за транспорт, съхранение, монтаж и експлоатация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8.Протоколи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9. Образец/Мостра  (един брой) на оферираните изделия;</w:t>
      </w:r>
    </w:p>
    <w:p w:rsidR="00395732" w:rsidRPr="00632F4D" w:rsidRDefault="00395732" w:rsidP="00555C58">
      <w:pPr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10. Списък на всички стандарти и норми, използвани за изработване и изпитване на изделията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11. Каталог на предлаганите изделия;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12. Приложение 1 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tabs>
          <w:tab w:val="left" w:pos="993"/>
          <w:tab w:val="left" w:pos="1418"/>
        </w:tabs>
        <w:ind w:right="141"/>
        <w:rPr>
          <w:b/>
        </w:rPr>
      </w:pPr>
      <w:r w:rsidRPr="00632F4D">
        <w:rPr>
          <w:b/>
        </w:rPr>
        <w:t xml:space="preserve"> Приложение 1</w:t>
      </w:r>
    </w:p>
    <w:tbl>
      <w:tblPr>
        <w:tblW w:w="86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268"/>
        <w:gridCol w:w="992"/>
        <w:gridCol w:w="850"/>
        <w:gridCol w:w="709"/>
        <w:gridCol w:w="939"/>
        <w:gridCol w:w="910"/>
        <w:gridCol w:w="787"/>
        <w:gridCol w:w="781"/>
      </w:tblGrid>
      <w:tr w:rsidR="00395732" w:rsidRPr="00632F4D" w:rsidTr="009272F0">
        <w:trPr>
          <w:cantSplit/>
          <w:trHeight w:val="838"/>
          <w:tblHeader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395732" w:rsidRPr="00632F4D" w:rsidRDefault="00395732" w:rsidP="009272F0">
            <w:pPr>
              <w:jc w:val="center"/>
              <w:rPr>
                <w:b/>
              </w:rPr>
            </w:pPr>
            <w:r w:rsidRPr="00632F4D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395732" w:rsidRPr="00632F4D" w:rsidRDefault="00395732" w:rsidP="009272F0">
            <w:pPr>
              <w:ind w:right="141"/>
              <w:jc w:val="center"/>
              <w:rPr>
                <w:b/>
              </w:rPr>
            </w:pPr>
            <w:r w:rsidRPr="00632F4D">
              <w:rPr>
                <w:b/>
              </w:rPr>
              <w:t>Показател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395732" w:rsidRPr="00632F4D" w:rsidRDefault="00395732" w:rsidP="009272F0">
            <w:pPr>
              <w:ind w:right="-37"/>
              <w:jc w:val="center"/>
              <w:rPr>
                <w:b/>
              </w:rPr>
            </w:pPr>
            <w:r w:rsidRPr="00632F4D">
              <w:rPr>
                <w:b/>
              </w:rPr>
              <w:t>Мярка</w:t>
            </w:r>
          </w:p>
        </w:tc>
        <w:tc>
          <w:tcPr>
            <w:tcW w:w="4976" w:type="dxa"/>
            <w:gridSpan w:val="6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95732" w:rsidRPr="00632F4D" w:rsidRDefault="00395732" w:rsidP="009272F0">
            <w:pPr>
              <w:ind w:right="142"/>
              <w:jc w:val="center"/>
              <w:rPr>
                <w:b/>
                <w:caps/>
              </w:rPr>
            </w:pPr>
            <w:r w:rsidRPr="00632F4D">
              <w:rPr>
                <w:b/>
              </w:rPr>
              <w:t>Номинален ток, Iном</w:t>
            </w: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426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</w:pPr>
            <w:r w:rsidRPr="00632F4D">
              <w:t xml:space="preserve">Производител 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939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910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87" w:type="dxa"/>
            <w:tcBorders>
              <w:top w:val="single" w:sz="8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81" w:type="dxa"/>
            <w:tcBorders>
              <w:top w:val="single" w:sz="8" w:space="0" w:color="auto"/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Номинален ток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-37"/>
              <w:jc w:val="center"/>
              <w:rPr>
                <w:b/>
              </w:rPr>
            </w:pPr>
            <w:r w:rsidRPr="00632F4D">
              <w:t>А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trHeight w:val="281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Номинално напрежение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V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  <w:rPr>
                <w:caps/>
              </w:rPr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  <w:rPr>
                <w:caps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05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Изключвателна възможност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kA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bCs/>
              </w:rPr>
              <w:t>Максимална</w:t>
            </w:r>
            <w:r w:rsidRPr="00632F4D">
              <w:t xml:space="preserve"> разсейвана мощност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W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Клас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gG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2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Типоразмер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NH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Тегло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kg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Материал на конт. ножове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-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</w:tcPr>
          <w:p w:rsidR="00395732" w:rsidRPr="00632F4D" w:rsidRDefault="00395732" w:rsidP="009272F0">
            <w:pPr>
              <w:ind w:right="141"/>
            </w:pPr>
            <w:r w:rsidRPr="00632F4D">
              <w:t>Вид и дебелина на  Ag покритие на конт. ножове</w:t>
            </w:r>
          </w:p>
        </w:tc>
        <w:tc>
          <w:tcPr>
            <w:tcW w:w="992" w:type="dxa"/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μm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5732" w:rsidRPr="00632F4D" w:rsidRDefault="00395732" w:rsidP="009272F0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  <w:r w:rsidRPr="00632F4D">
              <w:t>Материал на топимия елемент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395732" w:rsidRPr="00632F4D" w:rsidRDefault="00395732" w:rsidP="009272F0">
            <w:pPr>
              <w:ind w:right="141"/>
              <w:jc w:val="center"/>
            </w:pPr>
            <w:r w:rsidRPr="00632F4D"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39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910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781" w:type="dxa"/>
            <w:tcBorders>
              <w:bottom w:val="double" w:sz="4" w:space="0" w:color="auto"/>
              <w:right w:val="double" w:sz="4" w:space="0" w:color="auto"/>
            </w:tcBorders>
          </w:tcPr>
          <w:p w:rsidR="00395732" w:rsidRPr="00632F4D" w:rsidRDefault="00395732" w:rsidP="009272F0">
            <w:pPr>
              <w:ind w:right="141"/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395732" w:rsidRPr="00555C58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9.3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ТЕХНИЧЕСКА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 предмет: 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Трета обособена позиция – </w:t>
      </w:r>
      <w:r w:rsidRPr="00632F4D">
        <w:rPr>
          <w:rFonts w:ascii="Arial" w:hAnsi="Arial" w:cs="Arial"/>
          <w:sz w:val="22"/>
          <w:szCs w:val="22"/>
          <w:lang/>
        </w:rPr>
        <w:t>Доставка на токоограничаващи стопяеми предпазители средно напрежение за напреженов трансформатор;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numPr>
          <w:ilvl w:val="0"/>
          <w:numId w:val="33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95732" w:rsidRPr="00632F4D" w:rsidRDefault="00395732" w:rsidP="00555C58">
      <w:pPr>
        <w:numPr>
          <w:ilvl w:val="0"/>
          <w:numId w:val="33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95732" w:rsidRPr="00632F4D" w:rsidRDefault="00395732" w:rsidP="00555C58">
      <w:pPr>
        <w:numPr>
          <w:ilvl w:val="0"/>
          <w:numId w:val="33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Прилагаме Декларации за съответствие или еквивалентен документ издадени от производителя;</w:t>
      </w:r>
    </w:p>
    <w:p w:rsidR="00395732" w:rsidRPr="00632F4D" w:rsidRDefault="00395732" w:rsidP="00555C58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4. Срок на доставка– …….…(...........…) работни дни, считано от датата  на получаване на писмена поръчка;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5. Срок за замяна на дефектни или некачествени предпазители</w:t>
      </w:r>
      <w:r w:rsidRPr="00632F4D">
        <w:rPr>
          <w:rFonts w:ascii="Arial" w:hAnsi="Arial" w:cs="Arial"/>
        </w:rPr>
        <w:t xml:space="preserve"> СН за напреженов трансформатор;</w:t>
      </w:r>
      <w:r w:rsidRPr="00632F4D">
        <w:rPr>
          <w:rFonts w:ascii="Arial" w:hAnsi="Arial" w:cs="Arial"/>
          <w:sz w:val="22"/>
          <w:szCs w:val="22"/>
        </w:rPr>
        <w:t xml:space="preserve">: до .............. /...................../работни дни след уведомяване от страна на Възложителя; 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6. Гаранционен срок на изделията -…………  месеца;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7. Инструкция за транспорт, съхранение, монтаж и експлоатация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8.</w:t>
      </w:r>
      <w:r w:rsidRPr="00632F4D">
        <w:t xml:space="preserve"> Протоколи от типови изпитания на токоограничаващия стопяем предпазител и изолационно тяло проведени в акредитирана лаборатория,</w:t>
      </w:r>
      <w:r w:rsidRPr="00632F4D">
        <w:rPr>
          <w:rFonts w:ascii="Arial" w:hAnsi="Arial" w:cs="Arial"/>
          <w:sz w:val="22"/>
          <w:szCs w:val="22"/>
        </w:rPr>
        <w:t>(или еквивалентен) - заверено копие и превод на български език (в случай, че е на друг език);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9. Образец / Мостра (един брой) на оферираните изделия;</w:t>
      </w:r>
    </w:p>
    <w:p w:rsidR="00395732" w:rsidRPr="00632F4D" w:rsidRDefault="00395732" w:rsidP="00555C58">
      <w:pPr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10. Списък на всички стандарти и норми, използвани за изработване и изпитване на изделията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11. Каталог на предлаганите изделия;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12. Време-токови и токоограничаващи характеристики 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13. Сертификати за произход, съответствие и качество на вложените материали;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14. Приложение 1 и Приложение 2.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993"/>
          <w:tab w:val="left" w:pos="1418"/>
        </w:tabs>
        <w:ind w:right="141"/>
        <w:rPr>
          <w:b/>
        </w:rPr>
      </w:pPr>
      <w:r w:rsidRPr="00632F4D">
        <w:rPr>
          <w:b/>
        </w:rPr>
        <w:t>Приложения</w:t>
      </w:r>
    </w:p>
    <w:p w:rsidR="00395732" w:rsidRPr="00632F4D" w:rsidRDefault="00395732" w:rsidP="00555C58">
      <w:pPr>
        <w:tabs>
          <w:tab w:val="left" w:pos="1418"/>
        </w:tabs>
        <w:ind w:right="425"/>
        <w:rPr>
          <w:b/>
        </w:rPr>
      </w:pPr>
      <w:r w:rsidRPr="00632F4D">
        <w:rPr>
          <w:b/>
        </w:rPr>
        <w:t>Приложение 1 - Токоограничаващ стопяем предпазител</w:t>
      </w:r>
    </w:p>
    <w:tbl>
      <w:tblPr>
        <w:tblpPr w:leftFromText="141" w:rightFromText="141" w:vertAnchor="text" w:horzAnchor="margin" w:tblpX="288" w:tblpY="11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48"/>
        <w:gridCol w:w="3240"/>
        <w:gridCol w:w="9"/>
        <w:gridCol w:w="1251"/>
        <w:gridCol w:w="1800"/>
        <w:gridCol w:w="2024"/>
      </w:tblGrid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№</w:t>
            </w:r>
          </w:p>
        </w:tc>
        <w:tc>
          <w:tcPr>
            <w:tcW w:w="3249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Характеристики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Мярка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Изискване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Предложение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9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4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5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 xml:space="preserve">Производител 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>Място на производство (държава)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>Типово означение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4</w:t>
            </w: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>Основен стандарт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І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Условия на работа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Област на приложение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Закрит монтаж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Температура на околната среда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°С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от -5 до +40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Относителна влажност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%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90 при 20°С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4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 xml:space="preserve">Надморска височина 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до 1000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ІІ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Технически характеристики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Номинално напрежение, Un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kV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Номинална честота, f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Hz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50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Номинален ток, In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А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4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 xml:space="preserve">Максимален ток на изключване, I3 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kА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5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Минимален ток на изключване, I1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А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6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Номинални загуби на мощност, Pv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W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7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Съпротивление на предпазителя при 20 ˚С, Rk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rPr>
                <w:noProof/>
              </w:rPr>
              <w:t>mΏ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ІV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Габаритни размери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Височина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 xml:space="preserve">Дължина 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Широчина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V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Маса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kg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</w:tbl>
    <w:p w:rsidR="00395732" w:rsidRPr="00555C58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1418"/>
        </w:tabs>
        <w:ind w:right="425"/>
        <w:rPr>
          <w:b/>
        </w:rPr>
      </w:pPr>
      <w:r w:rsidRPr="00632F4D">
        <w:rPr>
          <w:b/>
        </w:rPr>
        <w:t>Приложение 2 - Данни за изолационно тяло</w:t>
      </w:r>
    </w:p>
    <w:tbl>
      <w:tblPr>
        <w:tblpPr w:leftFromText="141" w:rightFromText="141" w:vertAnchor="text" w:horzAnchor="margin" w:tblpX="288" w:tblpY="11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48"/>
        <w:gridCol w:w="3240"/>
        <w:gridCol w:w="9"/>
        <w:gridCol w:w="1251"/>
        <w:gridCol w:w="1800"/>
        <w:gridCol w:w="2024"/>
      </w:tblGrid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№</w:t>
            </w:r>
          </w:p>
        </w:tc>
        <w:tc>
          <w:tcPr>
            <w:tcW w:w="3249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Характеристики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Мярка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Изискване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Предложение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1</w:t>
            </w:r>
          </w:p>
        </w:tc>
        <w:tc>
          <w:tcPr>
            <w:tcW w:w="3249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2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3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4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  <w:rPr>
                <w:b/>
              </w:rPr>
            </w:pPr>
            <w:r w:rsidRPr="00632F4D">
              <w:rPr>
                <w:b/>
              </w:rPr>
              <w:t>5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 xml:space="preserve">Производител 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>Място на производство (държава)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3249" w:type="dxa"/>
            <w:gridSpan w:val="2"/>
            <w:vAlign w:val="bottom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</w:pPr>
            <w:r w:rsidRPr="00632F4D">
              <w:t>Типово означение</w:t>
            </w:r>
          </w:p>
        </w:tc>
        <w:tc>
          <w:tcPr>
            <w:tcW w:w="1251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rPr>
                <w:b/>
              </w:rPr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І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Условия на работа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Област на приложение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-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Закрит монтаж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Температура на околната среда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°С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от -5 до +40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Относителна влажност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%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90 при 20°С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4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 xml:space="preserve">Надморска височина 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до 1000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ІІ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Технически характеристики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Тип на изолацията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Най-високо работно напрежение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kV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4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Номинално напрежение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kV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5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Номинална честота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Hz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50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ІІІ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Обозначение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Табелка/ mаркировка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да</w:t>
            </w: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ІV</w:t>
            </w:r>
          </w:p>
        </w:tc>
        <w:tc>
          <w:tcPr>
            <w:tcW w:w="8324" w:type="dxa"/>
            <w:gridSpan w:val="5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Габаритни размери</w:t>
            </w: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1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Височина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2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 xml:space="preserve">Дължина 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3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Широчина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mm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V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Маса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  <w:jc w:val="center"/>
            </w:pPr>
            <w:r w:rsidRPr="00632F4D">
              <w:t>kg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  <w:tr w:rsidR="00395732" w:rsidRPr="00632F4D" w:rsidTr="009272F0">
        <w:tc>
          <w:tcPr>
            <w:tcW w:w="748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VІ</w:t>
            </w:r>
          </w:p>
        </w:tc>
        <w:tc>
          <w:tcPr>
            <w:tcW w:w="324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  <w:r w:rsidRPr="00632F4D">
              <w:t>Гаранционен период</w:t>
            </w:r>
          </w:p>
        </w:tc>
        <w:tc>
          <w:tcPr>
            <w:tcW w:w="1260" w:type="dxa"/>
            <w:gridSpan w:val="2"/>
          </w:tcPr>
          <w:p w:rsidR="00395732" w:rsidRPr="00632F4D" w:rsidRDefault="00395732" w:rsidP="009272F0">
            <w:pPr>
              <w:ind w:right="283"/>
              <w:jc w:val="center"/>
            </w:pPr>
            <w:r w:rsidRPr="00632F4D">
              <w:t>месеци</w:t>
            </w:r>
          </w:p>
        </w:tc>
        <w:tc>
          <w:tcPr>
            <w:tcW w:w="1800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  <w:tc>
          <w:tcPr>
            <w:tcW w:w="2024" w:type="dxa"/>
          </w:tcPr>
          <w:p w:rsidR="00395732" w:rsidRPr="00632F4D" w:rsidRDefault="00395732" w:rsidP="009272F0">
            <w:pPr>
              <w:tabs>
                <w:tab w:val="left" w:pos="426"/>
                <w:tab w:val="left" w:pos="1080"/>
                <w:tab w:val="left" w:pos="1260"/>
                <w:tab w:val="left" w:pos="2835"/>
              </w:tabs>
              <w:ind w:right="425"/>
            </w:pPr>
          </w:p>
        </w:tc>
      </w:tr>
    </w:tbl>
    <w:p w:rsidR="00395732" w:rsidRPr="00632F4D" w:rsidRDefault="00395732" w:rsidP="00555C58">
      <w:pPr>
        <w:tabs>
          <w:tab w:val="left" w:pos="567"/>
          <w:tab w:val="left" w:pos="1418"/>
          <w:tab w:val="left" w:pos="2835"/>
        </w:tabs>
        <w:ind w:left="709" w:right="425"/>
        <w:rPr>
          <w:b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555C58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9.4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ТЕХНИЧЕСКА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 предмет: 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четвърта обособена позиция – </w:t>
      </w:r>
      <w:r w:rsidRPr="00632F4D">
        <w:rPr>
          <w:rFonts w:ascii="Arial" w:hAnsi="Arial" w:cs="Arial"/>
          <w:sz w:val="22"/>
          <w:szCs w:val="22"/>
          <w:lang/>
        </w:rPr>
        <w:t xml:space="preserve">Доставка на основи за предпазители ниско напрежение , </w:t>
      </w:r>
      <w:r w:rsidRPr="00632F4D">
        <w:rPr>
          <w:rFonts w:ascii="Arial" w:hAnsi="Arial" w:cs="Arial"/>
          <w:sz w:val="22"/>
          <w:szCs w:val="22"/>
        </w:rPr>
        <w:t>както следва:</w:t>
      </w:r>
    </w:p>
    <w:p w:rsidR="00395732" w:rsidRPr="00632F4D" w:rsidRDefault="00395732" w:rsidP="00555C58">
      <w:pPr>
        <w:numPr>
          <w:ilvl w:val="0"/>
          <w:numId w:val="35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95732" w:rsidRPr="00632F4D" w:rsidRDefault="00395732" w:rsidP="00555C58">
      <w:pPr>
        <w:numPr>
          <w:ilvl w:val="0"/>
          <w:numId w:val="35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95732" w:rsidRPr="00632F4D" w:rsidRDefault="00395732" w:rsidP="00555C58">
      <w:pPr>
        <w:numPr>
          <w:ilvl w:val="0"/>
          <w:numId w:val="35"/>
        </w:numPr>
        <w:tabs>
          <w:tab w:val="left" w:pos="284"/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Прилагаме Декларации за съответствие или еквивалентен документ издадени от производителя;</w:t>
      </w:r>
    </w:p>
    <w:p w:rsidR="00395732" w:rsidRPr="00632F4D" w:rsidRDefault="00395732" w:rsidP="00555C58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4. Срок на доставка– …….…(...........…) работни дни, считано от датата  на получаване на писмена поръчка;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5. Срок за замяна на дефектни или некачествени </w:t>
      </w:r>
      <w:r w:rsidRPr="00632F4D">
        <w:rPr>
          <w:rFonts w:ascii="Arial" w:hAnsi="Arial" w:cs="Arial"/>
        </w:rPr>
        <w:t>основи за предпазители НН</w:t>
      </w:r>
      <w:r w:rsidRPr="00632F4D">
        <w:rPr>
          <w:rFonts w:ascii="Arial" w:hAnsi="Arial" w:cs="Arial"/>
          <w:sz w:val="22"/>
          <w:szCs w:val="22"/>
        </w:rPr>
        <w:t xml:space="preserve"> до .............. /...................../работни дни след уведомяване от страна на Възложителя; 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6. Гаранционен срок на изделията -…………  месеца;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7. Инструкция за транспорт, съхранение, монтаж и експлоатация</w:t>
      </w:r>
    </w:p>
    <w:p w:rsidR="00395732" w:rsidRPr="00632F4D" w:rsidRDefault="00395732" w:rsidP="00555C58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8.</w:t>
      </w:r>
      <w:r w:rsidRPr="00632F4D">
        <w:t xml:space="preserve"> Протоколи от последните  типови изпитания проведени от акредитирани лаборатории     , </w:t>
      </w:r>
      <w:r w:rsidRPr="00632F4D">
        <w:rPr>
          <w:rFonts w:ascii="Arial" w:hAnsi="Arial" w:cs="Arial"/>
          <w:sz w:val="22"/>
          <w:szCs w:val="22"/>
        </w:rPr>
        <w:t>(или еквивалентен) - заверено копие и превод на български език (в случай, че е на друг език);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9. Чертеж на оферираните изделия;</w:t>
      </w:r>
    </w:p>
    <w:p w:rsidR="00395732" w:rsidRPr="00632F4D" w:rsidRDefault="00395732" w:rsidP="00555C58">
      <w:pPr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10. Списък на всички стандарти и норми, използвани за изработване и изпитване на изделията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11. Каталог на предлаганите изделия;</w:t>
      </w:r>
    </w:p>
    <w:p w:rsidR="00395732" w:rsidRPr="00632F4D" w:rsidRDefault="00395732" w:rsidP="00555C58">
      <w:pPr>
        <w:ind w:left="567" w:hanging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 12. Сертификати за произход, съответствие и качество на вложените материали;               13. Приложение 1.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993"/>
          <w:tab w:val="left" w:pos="1418"/>
        </w:tabs>
        <w:ind w:right="141"/>
      </w:pPr>
      <w:r w:rsidRPr="00632F4D">
        <w:rPr>
          <w:b/>
        </w:rPr>
        <w:t>Приложения</w:t>
      </w:r>
    </w:p>
    <w:p w:rsidR="00395732" w:rsidRPr="00632F4D" w:rsidRDefault="00395732" w:rsidP="00555C58">
      <w:pPr>
        <w:tabs>
          <w:tab w:val="left" w:pos="960"/>
        </w:tabs>
        <w:ind w:left="284" w:right="241"/>
        <w:jc w:val="both"/>
        <w:rPr>
          <w:b/>
        </w:rPr>
      </w:pPr>
      <w:r w:rsidRPr="00632F4D">
        <w:rPr>
          <w:b/>
        </w:rPr>
        <w:tab/>
        <w:t>Приложение 1</w:t>
      </w:r>
    </w:p>
    <w:p w:rsidR="00395732" w:rsidRPr="00632F4D" w:rsidRDefault="00395732" w:rsidP="00555C58">
      <w:pPr>
        <w:tabs>
          <w:tab w:val="left" w:pos="960"/>
        </w:tabs>
        <w:ind w:left="284" w:right="241"/>
        <w:jc w:val="both"/>
        <w:rPr>
          <w:b/>
        </w:rPr>
      </w:pPr>
    </w:p>
    <w:tbl>
      <w:tblPr>
        <w:tblW w:w="8424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536"/>
        <w:gridCol w:w="850"/>
        <w:gridCol w:w="1134"/>
        <w:gridCol w:w="1134"/>
        <w:gridCol w:w="1134"/>
      </w:tblGrid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pPr>
              <w:rPr>
                <w:b/>
              </w:rPr>
            </w:pPr>
            <w:r w:rsidRPr="00632F4D">
              <w:rPr>
                <w:b/>
              </w:rPr>
              <w:t>№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  <w:rPr>
                <w:b/>
              </w:rPr>
            </w:pPr>
            <w:r w:rsidRPr="00632F4D">
              <w:rPr>
                <w:b/>
              </w:rPr>
              <w:t>Показател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ind w:right="241"/>
              <w:jc w:val="center"/>
              <w:rPr>
                <w:b/>
                <w:bCs/>
              </w:rPr>
            </w:pPr>
            <w:r w:rsidRPr="00632F4D">
              <w:rPr>
                <w:b/>
                <w:bCs/>
              </w:rPr>
              <w:t>NH0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ind w:right="241"/>
              <w:jc w:val="center"/>
              <w:rPr>
                <w:b/>
                <w:bCs/>
              </w:rPr>
            </w:pPr>
            <w:r w:rsidRPr="00632F4D">
              <w:rPr>
                <w:b/>
                <w:bCs/>
              </w:rPr>
              <w:t>NH1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ind w:right="241"/>
              <w:jc w:val="center"/>
              <w:rPr>
                <w:b/>
                <w:bCs/>
              </w:rPr>
            </w:pPr>
            <w:r w:rsidRPr="00632F4D">
              <w:rPr>
                <w:b/>
                <w:bCs/>
              </w:rPr>
              <w:t>NH2</w:t>
            </w: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1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Производител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2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Място на производство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trHeight w:val="281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3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Типово означение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caps/>
              </w:rPr>
            </w:pPr>
          </w:p>
        </w:tc>
      </w:tr>
      <w:tr w:rsidR="00395732" w:rsidRPr="00632F4D" w:rsidTr="009272F0">
        <w:trPr>
          <w:trHeight w:val="505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4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Номинално напрежение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</w:pPr>
            <w:r w:rsidRPr="00632F4D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05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5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Номинално изолационно напрежение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</w:pPr>
            <w:r w:rsidRPr="00632F4D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6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Номинален ток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7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Максимален ток на изключване на к.с.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kА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8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bCs/>
                <w:sz w:val="22"/>
                <w:szCs w:val="22"/>
              </w:rPr>
              <w:t>Максимална</w:t>
            </w:r>
            <w:r w:rsidRPr="00632F4D">
              <w:rPr>
                <w:sz w:val="22"/>
                <w:szCs w:val="22"/>
              </w:rPr>
              <w:t xml:space="preserve"> разсейвана/поемана мощност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2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9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Материал на контактните пластини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10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Материал и дебелина на покритието на контактните повърхности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μm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11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Максимален момент на затягане на кабелните присъединения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Nm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12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Максимален момент на затягане при монтаж на основата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Nm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rPr>
                <w:sz w:val="22"/>
                <w:szCs w:val="22"/>
              </w:rPr>
              <w:t>13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 xml:space="preserve">Тегло 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sz w:val="22"/>
                <w:szCs w:val="22"/>
              </w:rPr>
              <w:t>kg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</w:tbl>
    <w:p w:rsidR="00395732" w:rsidRDefault="00395732" w:rsidP="00555C58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395732" w:rsidRPr="00555C58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9.5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ТЕХНИЧЕСКА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пета обособена позиция – </w:t>
      </w:r>
      <w:r w:rsidRPr="00632F4D">
        <w:rPr>
          <w:rFonts w:ascii="Arial" w:hAnsi="Arial" w:cs="Arial"/>
          <w:sz w:val="22"/>
          <w:szCs w:val="22"/>
          <w:lang/>
        </w:rPr>
        <w:t xml:space="preserve">Доставка на основи за предпазители средно напрежение, </w:t>
      </w:r>
      <w:r w:rsidRPr="00632F4D">
        <w:rPr>
          <w:rFonts w:ascii="Arial" w:hAnsi="Arial" w:cs="Arial"/>
          <w:sz w:val="22"/>
          <w:szCs w:val="22"/>
        </w:rPr>
        <w:t>както следва:</w:t>
      </w:r>
    </w:p>
    <w:p w:rsidR="00395732" w:rsidRPr="00632F4D" w:rsidRDefault="00395732" w:rsidP="00555C58">
      <w:pPr>
        <w:numPr>
          <w:ilvl w:val="0"/>
          <w:numId w:val="36"/>
        </w:numPr>
        <w:tabs>
          <w:tab w:val="left" w:pos="851"/>
        </w:tabs>
        <w:ind w:hanging="513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395732" w:rsidRPr="00632F4D" w:rsidRDefault="00395732" w:rsidP="00555C58">
      <w:pPr>
        <w:numPr>
          <w:ilvl w:val="0"/>
          <w:numId w:val="36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395732" w:rsidRPr="00632F4D" w:rsidRDefault="00395732" w:rsidP="00555C58">
      <w:pPr>
        <w:numPr>
          <w:ilvl w:val="0"/>
          <w:numId w:val="36"/>
        </w:numPr>
        <w:tabs>
          <w:tab w:val="left" w:pos="284"/>
          <w:tab w:val="left" w:pos="851"/>
        </w:tabs>
        <w:ind w:hanging="513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Прилагаме Декларации за съответствие или еквивалентен документ издадени от производителя;</w:t>
      </w:r>
    </w:p>
    <w:p w:rsidR="00395732" w:rsidRPr="00632F4D" w:rsidRDefault="00395732" w:rsidP="00555C58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4. Срок на доставка– …….…(...........…) работни дни, считано от датата  на получаване на писмена поръчка;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5. Срок за замяна на дефектни или некачествени основи за предпазители СН до .............. /...................../работни дни след уведомяване от страна на Възложителя; 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6. Гаранционен срок на изделията -…………  месеца;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7. Инструкция за транспорт, съхранение, монтаж и експлоатация</w:t>
      </w:r>
    </w:p>
    <w:p w:rsidR="00395732" w:rsidRPr="00632F4D" w:rsidRDefault="00395732" w:rsidP="00555C58">
      <w:p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8. Протоколи от последните  типови изпитания проведени от акредитирани лаборатории      ,(или еквивалентен) - заверено копие и превод на български език (в случай, че е на друг език);</w:t>
      </w:r>
    </w:p>
    <w:p w:rsidR="00395732" w:rsidRPr="00632F4D" w:rsidRDefault="00395732" w:rsidP="00555C5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9. Чертеж на оферираните изделия;</w:t>
      </w:r>
    </w:p>
    <w:p w:rsidR="00395732" w:rsidRPr="00632F4D" w:rsidRDefault="00395732" w:rsidP="00555C58">
      <w:pPr>
        <w:ind w:firstLine="567"/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>10. Списък на всички стандарти и норми, използвани за изработване и изпитване на изделията</w:t>
      </w:r>
    </w:p>
    <w:p w:rsidR="00395732" w:rsidRPr="00632F4D" w:rsidRDefault="00395732" w:rsidP="00555C58">
      <w:pPr>
        <w:ind w:right="241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11. Каталог на предлаганите изделия;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12. Сертификати за произход, съответствие и качество на вложените материали;</w:t>
      </w:r>
    </w:p>
    <w:p w:rsidR="00395732" w:rsidRPr="00632F4D" w:rsidRDefault="00395732" w:rsidP="00555C58">
      <w:pPr>
        <w:jc w:val="both"/>
        <w:rPr>
          <w:rFonts w:ascii="Arial" w:hAnsi="Arial" w:cs="Arial"/>
        </w:rPr>
      </w:pPr>
      <w:r w:rsidRPr="00632F4D">
        <w:rPr>
          <w:rFonts w:ascii="Arial" w:hAnsi="Arial" w:cs="Arial"/>
        </w:rPr>
        <w:t xml:space="preserve">        13. Приложение 1 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Дата: .............................2015 год.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Град: ………………………………</w:t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</w:r>
      <w:r w:rsidRPr="00632F4D">
        <w:rPr>
          <w:rFonts w:ascii="Arial" w:hAnsi="Arial" w:cs="Arial"/>
          <w:sz w:val="22"/>
          <w:szCs w:val="22"/>
        </w:rPr>
        <w:tab/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960"/>
        </w:tabs>
        <w:ind w:left="993" w:right="241"/>
        <w:jc w:val="both"/>
      </w:pPr>
      <w:r w:rsidRPr="00632F4D">
        <w:rPr>
          <w:b/>
        </w:rPr>
        <w:t xml:space="preserve">Приложение </w:t>
      </w:r>
    </w:p>
    <w:tbl>
      <w:tblPr>
        <w:tblW w:w="7290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536"/>
        <w:gridCol w:w="850"/>
        <w:gridCol w:w="1134"/>
        <w:gridCol w:w="1134"/>
      </w:tblGrid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pPr>
              <w:rPr>
                <w:b/>
              </w:rPr>
            </w:pPr>
            <w:r w:rsidRPr="00632F4D">
              <w:rPr>
                <w:b/>
              </w:rPr>
              <w:t>№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  <w:rPr>
                <w:b/>
              </w:rPr>
            </w:pPr>
            <w:r w:rsidRPr="00632F4D">
              <w:rPr>
                <w:b/>
              </w:rPr>
              <w:t>Показател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ind w:right="241"/>
              <w:jc w:val="center"/>
              <w:rPr>
                <w:b/>
                <w:bCs/>
              </w:rPr>
            </w:pPr>
            <w:r w:rsidRPr="00632F4D">
              <w:rPr>
                <w:b/>
                <w:bCs/>
              </w:rPr>
              <w:t>12</w:t>
            </w:r>
            <w:r w:rsidRPr="00632F4D">
              <w:rPr>
                <w:b/>
              </w:rPr>
              <w:t>kV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ind w:right="241"/>
              <w:jc w:val="center"/>
              <w:rPr>
                <w:b/>
                <w:bCs/>
              </w:rPr>
            </w:pPr>
            <w:r w:rsidRPr="00632F4D">
              <w:rPr>
                <w:b/>
                <w:bCs/>
              </w:rPr>
              <w:t>24</w:t>
            </w:r>
            <w:r w:rsidRPr="00632F4D">
              <w:rPr>
                <w:b/>
              </w:rPr>
              <w:t>kV</w:t>
            </w: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r w:rsidRPr="00632F4D">
              <w:t>1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Производител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cantSplit/>
          <w:trHeight w:val="360"/>
          <w:tblHeader/>
        </w:trPr>
        <w:tc>
          <w:tcPr>
            <w:tcW w:w="636" w:type="dxa"/>
          </w:tcPr>
          <w:p w:rsidR="00395732" w:rsidRPr="00632F4D" w:rsidRDefault="00395732" w:rsidP="009272F0">
            <w:r w:rsidRPr="00632F4D">
              <w:t>2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Място на производство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  <w:rPr>
                <w:b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  <w:rPr>
                <w:b/>
                <w:caps/>
              </w:rPr>
            </w:pPr>
          </w:p>
        </w:tc>
      </w:tr>
      <w:tr w:rsidR="00395732" w:rsidRPr="00632F4D" w:rsidTr="009272F0">
        <w:trPr>
          <w:trHeight w:val="281"/>
        </w:trPr>
        <w:tc>
          <w:tcPr>
            <w:tcW w:w="636" w:type="dxa"/>
          </w:tcPr>
          <w:p w:rsidR="00395732" w:rsidRPr="00632F4D" w:rsidRDefault="00395732" w:rsidP="009272F0">
            <w:r w:rsidRPr="00632F4D">
              <w:t>3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Типово означение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05"/>
        </w:trPr>
        <w:tc>
          <w:tcPr>
            <w:tcW w:w="636" w:type="dxa"/>
          </w:tcPr>
          <w:p w:rsidR="00395732" w:rsidRPr="00632F4D" w:rsidRDefault="00395732" w:rsidP="009272F0">
            <w:r w:rsidRPr="00632F4D">
              <w:t>4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Номинално напрежение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</w:pPr>
            <w:r w:rsidRPr="00632F4D">
              <w:t>V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05"/>
        </w:trPr>
        <w:tc>
          <w:tcPr>
            <w:tcW w:w="636" w:type="dxa"/>
          </w:tcPr>
          <w:p w:rsidR="00395732" w:rsidRPr="00632F4D" w:rsidRDefault="00395732" w:rsidP="009272F0">
            <w:r w:rsidRPr="00632F4D">
              <w:t>5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Номинално изпитвателно импулсно напрежение към земя и между полюси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</w:pPr>
            <w:r w:rsidRPr="00632F4D">
              <w:t>kV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05"/>
        </w:trPr>
        <w:tc>
          <w:tcPr>
            <w:tcW w:w="636" w:type="dxa"/>
          </w:tcPr>
          <w:p w:rsidR="00395732" w:rsidRPr="00632F4D" w:rsidRDefault="00395732" w:rsidP="009272F0">
            <w:r w:rsidRPr="00632F4D">
              <w:t>6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Номинално изпитателно напрежение с промишлена честота за 1min към земя и между полюси сухо\мокро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-37"/>
            </w:pPr>
            <w:r w:rsidRPr="00632F4D">
              <w:t>kV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636" w:type="dxa"/>
          </w:tcPr>
          <w:p w:rsidR="00395732" w:rsidRPr="00632F4D" w:rsidRDefault="00395732" w:rsidP="009272F0">
            <w:r w:rsidRPr="00632F4D">
              <w:t>7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Номинален ток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А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7"/>
        </w:trPr>
        <w:tc>
          <w:tcPr>
            <w:tcW w:w="636" w:type="dxa"/>
          </w:tcPr>
          <w:p w:rsidR="00395732" w:rsidRPr="00632F4D" w:rsidRDefault="00395732" w:rsidP="009272F0">
            <w:r w:rsidRPr="00632F4D">
              <w:t>8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rPr>
                <w:bCs/>
              </w:rPr>
              <w:t>Максимална</w:t>
            </w:r>
            <w:r w:rsidRPr="00632F4D">
              <w:t xml:space="preserve"> разсейвана/поемана мощност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W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262"/>
        </w:trPr>
        <w:tc>
          <w:tcPr>
            <w:tcW w:w="636" w:type="dxa"/>
          </w:tcPr>
          <w:p w:rsidR="00395732" w:rsidRPr="00632F4D" w:rsidRDefault="00395732" w:rsidP="009272F0">
            <w:r w:rsidRPr="00632F4D">
              <w:t>9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 xml:space="preserve">Материал на контактните </w:t>
            </w:r>
          </w:p>
          <w:p w:rsidR="00395732" w:rsidRPr="00632F4D" w:rsidRDefault="00395732" w:rsidP="009272F0">
            <w:pPr>
              <w:ind w:right="141"/>
            </w:pPr>
            <w:r w:rsidRPr="00632F4D">
              <w:t>пластини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t>10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Материал и дебелина на покритието на контактните повърхности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μm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t>11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Максимален момент на затягане на кабелните присъединения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Nm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t>12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>Максимален момент на затягане при монтаж на основата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Nm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  <w:tr w:rsidR="00395732" w:rsidRPr="00632F4D" w:rsidTr="009272F0">
        <w:trPr>
          <w:trHeight w:val="56"/>
        </w:trPr>
        <w:tc>
          <w:tcPr>
            <w:tcW w:w="636" w:type="dxa"/>
          </w:tcPr>
          <w:p w:rsidR="00395732" w:rsidRPr="00632F4D" w:rsidRDefault="00395732" w:rsidP="009272F0">
            <w:r w:rsidRPr="00632F4D">
              <w:t>13</w:t>
            </w:r>
          </w:p>
        </w:tc>
        <w:tc>
          <w:tcPr>
            <w:tcW w:w="3536" w:type="dxa"/>
          </w:tcPr>
          <w:p w:rsidR="00395732" w:rsidRPr="00632F4D" w:rsidRDefault="00395732" w:rsidP="009272F0">
            <w:pPr>
              <w:ind w:right="141"/>
            </w:pPr>
            <w:r w:rsidRPr="00632F4D">
              <w:t xml:space="preserve">Тегло </w:t>
            </w:r>
          </w:p>
        </w:tc>
        <w:tc>
          <w:tcPr>
            <w:tcW w:w="850" w:type="dxa"/>
          </w:tcPr>
          <w:p w:rsidR="00395732" w:rsidRPr="00632F4D" w:rsidRDefault="00395732" w:rsidP="009272F0">
            <w:pPr>
              <w:ind w:right="141"/>
            </w:pPr>
            <w:r w:rsidRPr="00632F4D">
              <w:t>kg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  <w:tc>
          <w:tcPr>
            <w:tcW w:w="1134" w:type="dxa"/>
          </w:tcPr>
          <w:p w:rsidR="00395732" w:rsidRPr="00632F4D" w:rsidRDefault="00395732" w:rsidP="009272F0">
            <w:pPr>
              <w:ind w:right="141"/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555C58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10.1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ЦЕНОВА ОФЕРТА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32F4D">
        <w:rPr>
          <w:rFonts w:ascii="Arial" w:hAnsi="Arial" w:cs="Arial"/>
          <w:b/>
          <w:sz w:val="22"/>
          <w:szCs w:val="22"/>
        </w:rPr>
        <w:t>Първа обособена позиция-</w:t>
      </w:r>
      <w:r w:rsidRPr="00632F4D">
        <w:rPr>
          <w:rFonts w:ascii="Arial" w:hAnsi="Arial" w:cs="Arial"/>
          <w:sz w:val="22"/>
          <w:szCs w:val="22"/>
          <w:lang/>
        </w:rPr>
        <w:t>Доставка на токоограничаващи стопяеми предпазители средно напрежение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95732" w:rsidRPr="00632F4D" w:rsidRDefault="00395732" w:rsidP="00555C58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95732" w:rsidRPr="00632F4D" w:rsidRDefault="00395732" w:rsidP="00555C58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95732" w:rsidRPr="00632F4D" w:rsidRDefault="00395732" w:rsidP="00555C58">
      <w:pPr>
        <w:pStyle w:val="Heading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632F4D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32F4D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32F4D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32F4D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widowControl w:val="0"/>
        <w:tabs>
          <w:tab w:val="left" w:pos="284"/>
        </w:tabs>
        <w:spacing w:line="228" w:lineRule="auto"/>
        <w:ind w:left="720" w:right="140"/>
        <w:jc w:val="both"/>
        <w:rPr>
          <w:rFonts w:ascii="Arial" w:hAnsi="Arial" w:cs="Arial"/>
          <w:b/>
        </w:rPr>
      </w:pPr>
      <w:r w:rsidRPr="00632F4D">
        <w:rPr>
          <w:rFonts w:ascii="Arial" w:hAnsi="Arial" w:cs="Arial"/>
          <w:b/>
        </w:rPr>
        <w:t xml:space="preserve">Първа обособена позиция - Доставка на токоограничаващи стопяеми предпазители средно напрежение, </w:t>
      </w:r>
      <w:r w:rsidRPr="00632F4D">
        <w:rPr>
          <w:rFonts w:ascii="Arial" w:hAnsi="Arial" w:cs="Arial"/>
          <w:b/>
          <w:u w:val="single"/>
        </w:rPr>
        <w:t>с включен транспорт</w:t>
      </w:r>
      <w:r w:rsidRPr="00632F4D">
        <w:rPr>
          <w:rFonts w:ascii="Arial" w:hAnsi="Arial" w:cs="Arial"/>
          <w:b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95732" w:rsidRPr="00632F4D" w:rsidTr="009272F0">
        <w:trPr>
          <w:trHeight w:val="932"/>
        </w:trPr>
        <w:tc>
          <w:tcPr>
            <w:tcW w:w="60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4А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6А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10А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16А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20А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25А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30А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40А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10kV,  63А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2А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4А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6А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10А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16А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20А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25А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31.5А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40А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63А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20kV,  80А тип ВвП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521"/>
        </w:trPr>
        <w:tc>
          <w:tcPr>
            <w:tcW w:w="7655" w:type="dxa"/>
            <w:gridSpan w:val="4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32F4D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spacing w:line="228" w:lineRule="auto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395732" w:rsidRPr="00632F4D" w:rsidRDefault="00395732" w:rsidP="00555C58">
      <w:pPr>
        <w:spacing w:line="228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395732" w:rsidRPr="00555C58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10.2</w:t>
      </w:r>
    </w:p>
    <w:p w:rsidR="00395732" w:rsidRPr="00632F4D" w:rsidRDefault="00395732" w:rsidP="00555C5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ЦЕНОВА ОФЕРТА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Втора обособена позиция - </w:t>
      </w:r>
      <w:r w:rsidRPr="00632F4D">
        <w:rPr>
          <w:rFonts w:ascii="Arial" w:hAnsi="Arial" w:cs="Arial"/>
          <w:sz w:val="22"/>
          <w:szCs w:val="22"/>
          <w:lang/>
        </w:rPr>
        <w:t>Доставка на високомощени предпазители ниско напрежение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95732" w:rsidRPr="00632F4D" w:rsidRDefault="00395732" w:rsidP="00555C58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95732" w:rsidRPr="00632F4D" w:rsidRDefault="00395732" w:rsidP="00555C58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95732" w:rsidRPr="00632F4D" w:rsidRDefault="00395732" w:rsidP="00555C58">
      <w:pPr>
        <w:spacing w:before="240" w:after="60"/>
        <w:outlineLvl w:val="4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32F4D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32F4D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32F4D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95732" w:rsidRPr="00632F4D" w:rsidRDefault="00395732" w:rsidP="00555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Приложения: </w:t>
      </w:r>
    </w:p>
    <w:p w:rsidR="00395732" w:rsidRPr="00632F4D" w:rsidRDefault="00395732" w:rsidP="00555C58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</w:p>
    <w:p w:rsidR="00395732" w:rsidRPr="00632F4D" w:rsidRDefault="00395732" w:rsidP="00555C58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  <w:r w:rsidRPr="00632F4D">
        <w:rPr>
          <w:rFonts w:ascii="Arial" w:hAnsi="Arial" w:cs="Arial"/>
          <w:b/>
          <w:lang/>
        </w:rPr>
        <w:t xml:space="preserve">Втора обособена позиция – Доставка на високомощени предпазители ниско напрежение, </w:t>
      </w:r>
      <w:r w:rsidRPr="00632F4D">
        <w:rPr>
          <w:rFonts w:ascii="Arial" w:hAnsi="Arial" w:cs="Arial"/>
          <w:b/>
          <w:u w:val="single"/>
          <w:lang/>
        </w:rPr>
        <w:t>с включен транспорт</w:t>
      </w:r>
      <w:r w:rsidRPr="00632F4D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71"/>
        <w:gridCol w:w="1241"/>
        <w:gridCol w:w="1134"/>
        <w:gridCol w:w="1705"/>
      </w:tblGrid>
      <w:tr w:rsidR="00395732" w:rsidRPr="00632F4D" w:rsidTr="009272F0">
        <w:trPr>
          <w:trHeight w:val="932"/>
        </w:trPr>
        <w:tc>
          <w:tcPr>
            <w:tcW w:w="709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7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830"/>
              </w:tabs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NH0,  40A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NH0,  50A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NH0,  63A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 00, 100A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 000, 100A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 00, 160A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 000, 160A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80A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100A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125A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160A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200A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NH1, 250A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63A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80A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100A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125A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18.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160A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19.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200A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20.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250A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21.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315A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22.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NH2, 400A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709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23.</w:t>
            </w:r>
          </w:p>
        </w:tc>
        <w:tc>
          <w:tcPr>
            <w:tcW w:w="4571" w:type="dxa"/>
          </w:tcPr>
          <w:p w:rsidR="00395732" w:rsidRPr="00632F4D" w:rsidRDefault="00395732" w:rsidP="009272F0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ВП НН – NH3, 630A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521"/>
        </w:trPr>
        <w:tc>
          <w:tcPr>
            <w:tcW w:w="7655" w:type="dxa"/>
            <w:gridSpan w:val="4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95732" w:rsidRPr="00632F4D" w:rsidRDefault="00395732" w:rsidP="00555C58">
      <w:pPr>
        <w:spacing w:after="120"/>
        <w:ind w:right="-82"/>
        <w:jc w:val="both"/>
        <w:rPr>
          <w:rFonts w:ascii="Arial" w:hAnsi="Arial" w:cs="Arial"/>
          <w:lang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32F4D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jc w:val="center"/>
        <w:rPr>
          <w:rFonts w:ascii="Arial" w:hAnsi="Arial" w:cs="Arial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Pr="00555C58" w:rsidRDefault="00395732" w:rsidP="00555C58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10.3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ЦЕНОВА ОФЕРТА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32F4D">
        <w:rPr>
          <w:rFonts w:ascii="Arial" w:hAnsi="Arial" w:cs="Arial"/>
          <w:b/>
          <w:sz w:val="22"/>
          <w:szCs w:val="22"/>
        </w:rPr>
        <w:t xml:space="preserve">Трета обособена позиция - </w:t>
      </w:r>
      <w:r w:rsidRPr="00632F4D">
        <w:rPr>
          <w:rFonts w:ascii="Arial" w:hAnsi="Arial" w:cs="Arial"/>
          <w:b/>
        </w:rPr>
        <w:t>Доставка на токоограничаващи стопяеми предпазители средно напрежение за напреженов трансформатор</w:t>
      </w:r>
      <w:r w:rsidRPr="00632F4D">
        <w:rPr>
          <w:rFonts w:ascii="Arial" w:hAnsi="Arial" w:cs="Arial"/>
          <w:sz w:val="22"/>
          <w:szCs w:val="22"/>
        </w:rPr>
        <w:t>, както следва: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95732" w:rsidRPr="00632F4D" w:rsidRDefault="00395732" w:rsidP="00555C58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95732" w:rsidRPr="00632F4D" w:rsidRDefault="00395732" w:rsidP="00555C58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95732" w:rsidRPr="00632F4D" w:rsidRDefault="00395732" w:rsidP="00555C58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32F4D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32F4D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32F4D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Приложения: </w:t>
      </w:r>
    </w:p>
    <w:p w:rsidR="00395732" w:rsidRPr="00632F4D" w:rsidRDefault="00395732" w:rsidP="00555C58">
      <w:pPr>
        <w:numPr>
          <w:ilvl w:val="0"/>
          <w:numId w:val="12"/>
        </w:numPr>
        <w:spacing w:line="228" w:lineRule="auto"/>
        <w:ind w:right="-82"/>
        <w:jc w:val="both"/>
        <w:rPr>
          <w:rFonts w:ascii="Arial" w:hAnsi="Arial" w:cs="Arial"/>
          <w:b/>
          <w:lang/>
        </w:rPr>
      </w:pPr>
      <w:r w:rsidRPr="00632F4D">
        <w:rPr>
          <w:rFonts w:ascii="Arial" w:hAnsi="Arial" w:cs="Arial"/>
          <w:b/>
          <w:lang/>
        </w:rPr>
        <w:t xml:space="preserve">Трета обособена позиция – </w:t>
      </w:r>
      <w:r w:rsidRPr="00632F4D">
        <w:rPr>
          <w:rFonts w:ascii="Arial" w:hAnsi="Arial" w:cs="Arial"/>
          <w:b/>
        </w:rPr>
        <w:t>Доставка на токоограничаващи стопяеми предпазители средно напрежение за напреженов трансформатор</w:t>
      </w:r>
      <w:r w:rsidRPr="00632F4D">
        <w:rPr>
          <w:rFonts w:ascii="Arial" w:hAnsi="Arial" w:cs="Arial"/>
          <w:b/>
          <w:lang/>
        </w:rPr>
        <w:t xml:space="preserve">, </w:t>
      </w:r>
      <w:r w:rsidRPr="00632F4D">
        <w:rPr>
          <w:rFonts w:ascii="Arial" w:hAnsi="Arial" w:cs="Arial"/>
          <w:b/>
          <w:u w:val="single"/>
          <w:lang/>
        </w:rPr>
        <w:t>с включен транспорт</w:t>
      </w:r>
      <w:r w:rsidRPr="00632F4D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95732" w:rsidRPr="00632F4D" w:rsidTr="009272F0">
        <w:trPr>
          <w:trHeight w:val="932"/>
        </w:trPr>
        <w:tc>
          <w:tcPr>
            <w:tcW w:w="60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tabs>
                <w:tab w:val="left" w:pos="1830"/>
              </w:tabs>
              <w:spacing w:line="260" w:lineRule="atLeast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Предпазител 20 kV, 1,25A за НТ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Изолационно тяло за предпазител НТ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521"/>
        </w:trPr>
        <w:tc>
          <w:tcPr>
            <w:tcW w:w="7655" w:type="dxa"/>
            <w:gridSpan w:val="4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32F4D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10.4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ЦЕНОВА ОФЕРТА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32F4D">
        <w:rPr>
          <w:rFonts w:ascii="Arial" w:hAnsi="Arial" w:cs="Arial"/>
          <w:b/>
          <w:sz w:val="22"/>
          <w:szCs w:val="22"/>
        </w:rPr>
        <w:t>Четвърта обособена позиция - Доставка на основи за предпазители ниско напрежение,</w:t>
      </w:r>
      <w:r w:rsidRPr="00632F4D">
        <w:rPr>
          <w:rFonts w:ascii="Arial" w:hAnsi="Arial" w:cs="Arial"/>
          <w:sz w:val="22"/>
          <w:szCs w:val="22"/>
        </w:rPr>
        <w:t>както следва: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95732" w:rsidRPr="00632F4D" w:rsidRDefault="00395732" w:rsidP="00555C58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95732" w:rsidRPr="00632F4D" w:rsidRDefault="00395732" w:rsidP="00555C58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95732" w:rsidRPr="00632F4D" w:rsidRDefault="00395732" w:rsidP="00555C58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32F4D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32F4D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32F4D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Приложения: </w:t>
      </w:r>
    </w:p>
    <w:p w:rsidR="00395732" w:rsidRPr="00632F4D" w:rsidRDefault="00395732" w:rsidP="00555C58">
      <w:pPr>
        <w:numPr>
          <w:ilvl w:val="0"/>
          <w:numId w:val="12"/>
        </w:numPr>
        <w:spacing w:line="228" w:lineRule="auto"/>
        <w:ind w:right="-82"/>
        <w:jc w:val="both"/>
        <w:rPr>
          <w:rFonts w:ascii="Arial" w:hAnsi="Arial" w:cs="Arial"/>
          <w:b/>
          <w:lang/>
        </w:rPr>
      </w:pPr>
      <w:r w:rsidRPr="00632F4D">
        <w:rPr>
          <w:rFonts w:ascii="Arial" w:hAnsi="Arial" w:cs="Arial"/>
          <w:b/>
          <w:lang/>
        </w:rPr>
        <w:t xml:space="preserve">Четвърта обособена позиция – Доставка на основи за предпазители ниско напрежение, с включен </w:t>
      </w:r>
      <w:r w:rsidRPr="00632F4D">
        <w:rPr>
          <w:rFonts w:ascii="Arial" w:hAnsi="Arial" w:cs="Arial"/>
          <w:b/>
          <w:u w:val="single"/>
          <w:lang/>
        </w:rPr>
        <w:t>транспорт</w:t>
      </w:r>
      <w:r w:rsidRPr="00632F4D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95732" w:rsidRPr="00632F4D" w:rsidTr="009272F0">
        <w:trPr>
          <w:trHeight w:val="932"/>
        </w:trPr>
        <w:tc>
          <w:tcPr>
            <w:tcW w:w="60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tabs>
                <w:tab w:val="left" w:pos="1830"/>
              </w:tabs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Основа НН ОВП NH 0, 160A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Основа НН ОВП NH 1, 250A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5000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</w:rPr>
              <w:t>Основа НН ОВП NH 2, 400A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2000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521"/>
        </w:trPr>
        <w:tc>
          <w:tcPr>
            <w:tcW w:w="7655" w:type="dxa"/>
            <w:gridSpan w:val="4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32F4D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Образец 10.5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ЦЕНОВА ОФЕРТА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предпазители за средно и ниско напрежение по обособени позиции за нуждите на ЕНЕРГО-ПРО Мрежи АД“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395732" w:rsidRPr="00632F4D" w:rsidRDefault="00395732" w:rsidP="00555C58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32F4D">
        <w:rPr>
          <w:rFonts w:ascii="Arial" w:hAnsi="Arial" w:cs="Arial"/>
          <w:b/>
          <w:sz w:val="22"/>
          <w:szCs w:val="22"/>
        </w:rPr>
        <w:t>Пета обособена позиция - Доставка на основи за предпазители средно напрежение</w:t>
      </w:r>
      <w:r w:rsidRPr="00632F4D">
        <w:rPr>
          <w:rFonts w:ascii="Arial" w:hAnsi="Arial" w:cs="Arial"/>
          <w:b/>
        </w:rPr>
        <w:t xml:space="preserve">, </w:t>
      </w:r>
      <w:r w:rsidRPr="00632F4D">
        <w:rPr>
          <w:rFonts w:ascii="Arial" w:hAnsi="Arial" w:cs="Arial"/>
          <w:sz w:val="22"/>
          <w:szCs w:val="22"/>
        </w:rPr>
        <w:t>както следва: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395732" w:rsidRPr="00632F4D" w:rsidRDefault="00395732" w:rsidP="00555C58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395732" w:rsidRPr="00632F4D" w:rsidRDefault="00395732" w:rsidP="00555C58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395732" w:rsidRPr="00632F4D" w:rsidRDefault="00395732" w:rsidP="00555C58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32F4D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32F4D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32F4D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32F4D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395732" w:rsidRPr="00632F4D" w:rsidRDefault="00395732" w:rsidP="00555C58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32F4D">
        <w:rPr>
          <w:rFonts w:ascii="Arial" w:hAnsi="Arial" w:cs="Arial"/>
          <w:sz w:val="22"/>
          <w:szCs w:val="22"/>
        </w:rPr>
        <w:t xml:space="preserve">Приложения: </w:t>
      </w:r>
    </w:p>
    <w:p w:rsidR="00395732" w:rsidRPr="00632F4D" w:rsidRDefault="00395732" w:rsidP="00555C58">
      <w:pPr>
        <w:numPr>
          <w:ilvl w:val="0"/>
          <w:numId w:val="12"/>
        </w:numPr>
        <w:spacing w:line="228" w:lineRule="auto"/>
        <w:ind w:right="-82"/>
        <w:jc w:val="both"/>
        <w:rPr>
          <w:rFonts w:ascii="Arial" w:hAnsi="Arial" w:cs="Arial"/>
          <w:b/>
          <w:lang/>
        </w:rPr>
      </w:pPr>
      <w:r w:rsidRPr="00632F4D">
        <w:rPr>
          <w:rFonts w:ascii="Arial" w:hAnsi="Arial" w:cs="Arial"/>
          <w:b/>
          <w:lang/>
        </w:rPr>
        <w:t xml:space="preserve">Пета обособена позиция – </w:t>
      </w:r>
      <w:r w:rsidRPr="00632F4D">
        <w:rPr>
          <w:rFonts w:ascii="Arial" w:hAnsi="Arial" w:cs="Arial"/>
          <w:b/>
        </w:rPr>
        <w:t xml:space="preserve">Доставка на основи за предпазители средно напрежение </w:t>
      </w:r>
      <w:r w:rsidRPr="00632F4D">
        <w:rPr>
          <w:rFonts w:ascii="Arial" w:hAnsi="Arial" w:cs="Arial"/>
          <w:b/>
          <w:u w:val="single"/>
          <w:lang/>
        </w:rPr>
        <w:t>с включен транспорт</w:t>
      </w:r>
      <w:r w:rsidRPr="00632F4D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395732" w:rsidRPr="00632F4D" w:rsidTr="009272F0">
        <w:trPr>
          <w:trHeight w:val="1639"/>
        </w:trPr>
        <w:tc>
          <w:tcPr>
            <w:tcW w:w="60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32F4D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tabs>
                <w:tab w:val="left" w:pos="1830"/>
              </w:tabs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Основа за предпазител 10kV закрит монтаж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Основа за предпазител 20kV закрит монтаж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1500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360"/>
        </w:trPr>
        <w:tc>
          <w:tcPr>
            <w:tcW w:w="600" w:type="dxa"/>
          </w:tcPr>
          <w:p w:rsidR="00395732" w:rsidRPr="00632F4D" w:rsidRDefault="00395732" w:rsidP="009272F0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680" w:type="dxa"/>
          </w:tcPr>
          <w:p w:rsidR="00395732" w:rsidRPr="00632F4D" w:rsidRDefault="00395732" w:rsidP="009272F0">
            <w:pPr>
              <w:jc w:val="both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 w:val="22"/>
                <w:szCs w:val="22"/>
              </w:rPr>
              <w:t>Основа за предпазител 20kV открит монтаж</w:t>
            </w:r>
          </w:p>
        </w:tc>
        <w:tc>
          <w:tcPr>
            <w:tcW w:w="1241" w:type="dxa"/>
            <w:vAlign w:val="center"/>
          </w:tcPr>
          <w:p w:rsidR="00395732" w:rsidRPr="00632F4D" w:rsidRDefault="00395732" w:rsidP="009272F0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32F4D">
              <w:rPr>
                <w:rFonts w:ascii="Arial" w:hAnsi="Arial" w:cs="Arial"/>
                <w:szCs w:val="22"/>
              </w:rPr>
              <w:t>3000</w:t>
            </w:r>
          </w:p>
        </w:tc>
        <w:tc>
          <w:tcPr>
            <w:tcW w:w="1134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95732" w:rsidRPr="00632F4D" w:rsidTr="009272F0">
        <w:trPr>
          <w:trHeight w:val="521"/>
        </w:trPr>
        <w:tc>
          <w:tcPr>
            <w:tcW w:w="7655" w:type="dxa"/>
            <w:gridSpan w:val="4"/>
            <w:vAlign w:val="center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32F4D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395732" w:rsidRPr="00632F4D" w:rsidRDefault="00395732" w:rsidP="009272F0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95732" w:rsidRPr="00632F4D" w:rsidRDefault="00395732" w:rsidP="00555C5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632F4D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32F4D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32F4D">
        <w:rPr>
          <w:rFonts w:ascii="Arial" w:hAnsi="Arial" w:cs="Arial"/>
          <w:i/>
          <w:sz w:val="22"/>
          <w:szCs w:val="22"/>
        </w:rPr>
        <w:t>(подпис и печат)</w:t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  <w:r w:rsidRPr="00632F4D">
        <w:rPr>
          <w:rFonts w:ascii="Arial" w:hAnsi="Arial" w:cs="Arial"/>
          <w:sz w:val="22"/>
          <w:szCs w:val="22"/>
          <w:lang w:eastAsia="en-US"/>
        </w:rPr>
        <w:tab/>
      </w:r>
    </w:p>
    <w:p w:rsidR="00395732" w:rsidRPr="00632F4D" w:rsidRDefault="00395732" w:rsidP="00555C58">
      <w:pPr>
        <w:jc w:val="both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32F4D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0"/>
          <w:szCs w:val="20"/>
        </w:rPr>
      </w:pPr>
      <w:r w:rsidRPr="00632F4D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395732" w:rsidRPr="00632F4D" w:rsidRDefault="00395732" w:rsidP="00555C58">
      <w:pPr>
        <w:jc w:val="center"/>
        <w:rPr>
          <w:rFonts w:ascii="Arial" w:hAnsi="Arial" w:cs="Arial"/>
          <w:i/>
          <w:sz w:val="22"/>
          <w:szCs w:val="22"/>
        </w:rPr>
      </w:pPr>
    </w:p>
    <w:p w:rsidR="00395732" w:rsidRPr="00632F4D" w:rsidRDefault="00395732" w:rsidP="00555C58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632F4D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  <w:bookmarkStart w:id="2" w:name="_GoBack"/>
      <w:bookmarkEnd w:id="2"/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Pr="00632F4D" w:rsidRDefault="00395732" w:rsidP="00555C58">
      <w:pPr>
        <w:spacing w:line="276" w:lineRule="auto"/>
        <w:rPr>
          <w:rFonts w:ascii="Arial" w:hAnsi="Arial" w:cs="Arial"/>
        </w:rPr>
      </w:pPr>
    </w:p>
    <w:p w:rsidR="00395732" w:rsidRDefault="00395732"/>
    <w:sectPr w:rsidR="00395732" w:rsidSect="00AE77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732" w:rsidRDefault="00395732" w:rsidP="00AE778E">
      <w:r>
        <w:separator/>
      </w:r>
    </w:p>
  </w:endnote>
  <w:endnote w:type="continuationSeparator" w:id="1">
    <w:p w:rsidR="00395732" w:rsidRDefault="00395732" w:rsidP="00AE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32" w:rsidRDefault="00395732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732" w:rsidRDefault="00395732" w:rsidP="007D30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32" w:rsidRDefault="00395732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95732" w:rsidRDefault="00395732" w:rsidP="007D30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732" w:rsidRDefault="00395732" w:rsidP="00AE778E">
      <w:r>
        <w:separator/>
      </w:r>
    </w:p>
  </w:footnote>
  <w:footnote w:type="continuationSeparator" w:id="1">
    <w:p w:rsidR="00395732" w:rsidRDefault="00395732" w:rsidP="00AE7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37B37FC"/>
    <w:multiLevelType w:val="multilevel"/>
    <w:tmpl w:val="7A5EE80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2">
    <w:nsid w:val="049C7ED0"/>
    <w:multiLevelType w:val="multilevel"/>
    <w:tmpl w:val="9A9031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6">
    <w:nsid w:val="0823634A"/>
    <w:multiLevelType w:val="multilevel"/>
    <w:tmpl w:val="25B8474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7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01FB8"/>
    <w:multiLevelType w:val="hybridMultilevel"/>
    <w:tmpl w:val="3030FF6E"/>
    <w:lvl w:ilvl="0" w:tplc="D522FF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3F471C"/>
    <w:multiLevelType w:val="multilevel"/>
    <w:tmpl w:val="EE386C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4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7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CA5AC2"/>
    <w:multiLevelType w:val="hybridMultilevel"/>
    <w:tmpl w:val="A01A885E"/>
    <w:lvl w:ilvl="0" w:tplc="2814E262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cs="Times New Roman" w:hint="default"/>
        <w:b/>
      </w:rPr>
    </w:lvl>
    <w:lvl w:ilvl="1" w:tplc="362A70F0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2" w:tplc="07467DD6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3" w:tplc="15B88510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4" w:tplc="52A871BE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5" w:tplc="E6E2FF08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6" w:tplc="5AD03EEE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7" w:tplc="B532D79A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  <w:lvl w:ilvl="8" w:tplc="A8C62282">
      <w:numFmt w:val="none"/>
      <w:lvlText w:val=""/>
      <w:lvlJc w:val="left"/>
      <w:pPr>
        <w:tabs>
          <w:tab w:val="num" w:pos="382"/>
        </w:tabs>
      </w:pPr>
      <w:rPr>
        <w:rFonts w:cs="Times New Roman"/>
      </w:rPr>
    </w:lvl>
  </w:abstractNum>
  <w:abstractNum w:abstractNumId="19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20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56AC3D55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C4B26"/>
    <w:multiLevelType w:val="hybridMultilevel"/>
    <w:tmpl w:val="3948CEDE"/>
    <w:lvl w:ilvl="0" w:tplc="A662A6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8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98736C2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9F7089F"/>
    <w:multiLevelType w:val="multilevel"/>
    <w:tmpl w:val="EE386C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1">
    <w:nsid w:val="6A545773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33">
    <w:nsid w:val="74B2263B"/>
    <w:multiLevelType w:val="hybridMultilevel"/>
    <w:tmpl w:val="B9E63C9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b/>
      </w:rPr>
    </w:lvl>
  </w:abstractNum>
  <w:abstractNum w:abstractNumId="35">
    <w:nsid w:val="7B1A6607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8"/>
  </w:num>
  <w:num w:numId="2">
    <w:abstractNumId w:val="0"/>
  </w:num>
  <w:num w:numId="3">
    <w:abstractNumId w:val="26"/>
  </w:num>
  <w:num w:numId="4">
    <w:abstractNumId w:val="22"/>
  </w:num>
  <w:num w:numId="5">
    <w:abstractNumId w:val="3"/>
  </w:num>
  <w:num w:numId="6">
    <w:abstractNumId w:val="7"/>
  </w:num>
  <w:num w:numId="7">
    <w:abstractNumId w:val="25"/>
  </w:num>
  <w:num w:numId="8">
    <w:abstractNumId w:val="14"/>
  </w:num>
  <w:num w:numId="9">
    <w:abstractNumId w:val="24"/>
  </w:num>
  <w:num w:numId="10">
    <w:abstractNumId w:val="11"/>
  </w:num>
  <w:num w:numId="11">
    <w:abstractNumId w:val="10"/>
  </w:num>
  <w:num w:numId="12">
    <w:abstractNumId w:val="15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9"/>
  </w:num>
  <w:num w:numId="18">
    <w:abstractNumId w:val="27"/>
  </w:num>
  <w:num w:numId="19">
    <w:abstractNumId w:val="4"/>
  </w:num>
  <w:num w:numId="20">
    <w:abstractNumId w:val="32"/>
  </w:num>
  <w:num w:numId="21">
    <w:abstractNumId w:val="5"/>
  </w:num>
  <w:num w:numId="22">
    <w:abstractNumId w:val="16"/>
  </w:num>
  <w:num w:numId="23">
    <w:abstractNumId w:val="17"/>
  </w:num>
  <w:num w:numId="24">
    <w:abstractNumId w:val="34"/>
  </w:num>
  <w:num w:numId="25">
    <w:abstractNumId w:val="20"/>
  </w:num>
  <w:num w:numId="26">
    <w:abstractNumId w:val="33"/>
  </w:num>
  <w:num w:numId="27">
    <w:abstractNumId w:val="1"/>
  </w:num>
  <w:num w:numId="28">
    <w:abstractNumId w:val="6"/>
  </w:num>
  <w:num w:numId="29">
    <w:abstractNumId w:val="21"/>
  </w:num>
  <w:num w:numId="30">
    <w:abstractNumId w:val="18"/>
  </w:num>
  <w:num w:numId="31">
    <w:abstractNumId w:val="30"/>
  </w:num>
  <w:num w:numId="32">
    <w:abstractNumId w:val="23"/>
  </w:num>
  <w:num w:numId="33">
    <w:abstractNumId w:val="29"/>
  </w:num>
  <w:num w:numId="34">
    <w:abstractNumId w:val="13"/>
  </w:num>
  <w:num w:numId="35">
    <w:abstractNumId w:val="35"/>
  </w:num>
  <w:num w:numId="36">
    <w:abstractNumId w:val="31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3B"/>
    <w:rsid w:val="0019218F"/>
    <w:rsid w:val="00395732"/>
    <w:rsid w:val="00555C58"/>
    <w:rsid w:val="00632F4D"/>
    <w:rsid w:val="006612BC"/>
    <w:rsid w:val="007D3022"/>
    <w:rsid w:val="009272F0"/>
    <w:rsid w:val="00AE778E"/>
    <w:rsid w:val="00C53220"/>
    <w:rsid w:val="00E11F6F"/>
    <w:rsid w:val="00FF373B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C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C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C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C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C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C58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C58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C58"/>
    <w:rPr>
      <w:rFonts w:ascii="Arial" w:hAnsi="Arial" w:cs="Arial"/>
      <w:b/>
      <w:bCs/>
      <w:sz w:val="26"/>
      <w:szCs w:val="26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5C58"/>
    <w:rPr>
      <w:rFonts w:ascii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555C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55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5C58"/>
    <w:rPr>
      <w:rFonts w:ascii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99"/>
    <w:qFormat/>
    <w:rsid w:val="0055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55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C58"/>
    <w:rPr>
      <w:rFonts w:ascii="Tahoma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link w:val="FooterChar"/>
    <w:uiPriority w:val="99"/>
    <w:rsid w:val="00555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5C58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555C58"/>
    <w:rPr>
      <w:rFonts w:cs="Times New Roman"/>
    </w:rPr>
  </w:style>
  <w:style w:type="character" w:styleId="Hyperlink">
    <w:name w:val="Hyperlink"/>
    <w:basedOn w:val="DefaultParagraphFont"/>
    <w:uiPriority w:val="99"/>
    <w:rsid w:val="00555C5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55C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55C58"/>
    <w:rPr>
      <w:rFonts w:ascii="Times New Roman" w:hAnsi="Times New Roman" w:cs="Times New Roman"/>
      <w:sz w:val="24"/>
      <w:szCs w:val="24"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5C5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5C58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884F64"/>
    <w:rPr>
      <w:rFonts w:eastAsia="Times New Roman"/>
      <w:b/>
      <w:bCs/>
    </w:rPr>
  </w:style>
  <w:style w:type="character" w:customStyle="1" w:styleId="1">
    <w:name w:val="Предмет на коментар Знак1"/>
    <w:basedOn w:val="CommentTextChar"/>
    <w:uiPriority w:val="99"/>
    <w:semiHidden/>
    <w:rsid w:val="00555C58"/>
    <w:rPr>
      <w:b/>
      <w:bCs/>
    </w:rPr>
  </w:style>
  <w:style w:type="paragraph" w:styleId="Header">
    <w:name w:val="header"/>
    <w:basedOn w:val="Normal"/>
    <w:link w:val="HeaderChar"/>
    <w:uiPriority w:val="99"/>
    <w:rsid w:val="00555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5C58"/>
    <w:rPr>
      <w:rFonts w:ascii="Times New Roman" w:hAnsi="Times New Roman" w:cs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555C58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5C58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555C58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555C58"/>
    <w:rPr>
      <w:rFonts w:ascii="Times New Roman" w:hAnsi="Times New Roman"/>
      <w:sz w:val="24"/>
    </w:rPr>
  </w:style>
  <w:style w:type="character" w:customStyle="1" w:styleId="CharChar7">
    <w:name w:val="Char Char7"/>
    <w:uiPriority w:val="99"/>
    <w:rsid w:val="00555C58"/>
    <w:rPr>
      <w:rFonts w:ascii="Tahoma" w:hAnsi="Tahoma"/>
      <w:b/>
      <w:spacing w:val="20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555C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55C58"/>
    <w:rPr>
      <w:rFonts w:ascii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555C58"/>
    <w:rPr>
      <w:rFonts w:ascii="Times New Roman" w:hAnsi="Times New Roman"/>
      <w:sz w:val="22"/>
    </w:rPr>
  </w:style>
  <w:style w:type="character" w:styleId="Emphasis">
    <w:name w:val="Emphasis"/>
    <w:basedOn w:val="DefaultParagraphFont"/>
    <w:uiPriority w:val="99"/>
    <w:qFormat/>
    <w:rsid w:val="00555C58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rsid w:val="00555C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55C58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555C58"/>
    <w:rPr>
      <w:snapToGrid w:val="0"/>
      <w:sz w:val="24"/>
      <w:lang w:val="bg-BG" w:eastAsia="en-US"/>
    </w:rPr>
  </w:style>
  <w:style w:type="paragraph" w:customStyle="1" w:styleId="10">
    <w:name w:val="Списък на абзаци1"/>
    <w:basedOn w:val="Normal"/>
    <w:uiPriority w:val="99"/>
    <w:rsid w:val="00555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uiPriority w:val="99"/>
    <w:rsid w:val="00555C58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555C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55C58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555C58"/>
  </w:style>
  <w:style w:type="paragraph" w:customStyle="1" w:styleId="2">
    <w:name w:val="Списък на абзаци2"/>
    <w:basedOn w:val="Normal"/>
    <w:uiPriority w:val="99"/>
    <w:rsid w:val="00555C58"/>
    <w:pPr>
      <w:ind w:left="720"/>
      <w:contextualSpacing/>
    </w:pPr>
  </w:style>
  <w:style w:type="paragraph" w:customStyle="1" w:styleId="atn-text">
    <w:name w:val="atn-text"/>
    <w:basedOn w:val="Normal"/>
    <w:uiPriority w:val="99"/>
    <w:rsid w:val="00555C58"/>
    <w:pPr>
      <w:tabs>
        <w:tab w:val="left" w:pos="1418"/>
        <w:tab w:val="left" w:pos="1985"/>
        <w:tab w:val="left" w:pos="2552"/>
        <w:tab w:val="left" w:pos="3119"/>
        <w:tab w:val="left" w:pos="6663"/>
      </w:tabs>
      <w:ind w:left="1134" w:right="567"/>
    </w:pPr>
    <w:rPr>
      <w:rFonts w:ascii="Arial" w:hAnsi="Arial"/>
      <w:sz w:val="20"/>
      <w:szCs w:val="20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555C58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35</Pages>
  <Words>10250</Words>
  <Characters>-32766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1</dc:title>
  <dc:subject/>
  <dc:creator>I4567</dc:creator>
  <cp:keywords/>
  <dc:description/>
  <cp:lastModifiedBy>Koleva, Darina</cp:lastModifiedBy>
  <cp:revision>2</cp:revision>
  <dcterms:created xsi:type="dcterms:W3CDTF">2015-08-20T07:23:00Z</dcterms:created>
  <dcterms:modified xsi:type="dcterms:W3CDTF">2015-08-20T07:23:00Z</dcterms:modified>
</cp:coreProperties>
</file>